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F247" w14:textId="77777777" w:rsidR="008E1861" w:rsidRDefault="003A2E40">
      <w:pPr>
        <w:spacing w:after="300"/>
        <w:jc w:val="center"/>
      </w:pPr>
      <w:r>
        <w:rPr>
          <w:rFonts w:eastAsia="標楷體"/>
          <w:b/>
          <w:sz w:val="32"/>
          <w:szCs w:val="32"/>
        </w:rPr>
        <w:t>教育部</w:t>
      </w:r>
      <w:r>
        <w:rPr>
          <w:rFonts w:eastAsia="標楷體"/>
          <w:b/>
          <w:sz w:val="32"/>
          <w:szCs w:val="32"/>
        </w:rPr>
        <w:t>112</w:t>
      </w:r>
      <w:r>
        <w:rPr>
          <w:rFonts w:eastAsia="標楷體"/>
          <w:b/>
          <w:sz w:val="32"/>
          <w:szCs w:val="32"/>
        </w:rPr>
        <w:t>年度表揚優良特殊教育人員</w:t>
      </w:r>
      <w:r>
        <w:rPr>
          <w:rFonts w:eastAsia="標楷體" w:cs="標楷體"/>
          <w:b/>
          <w:sz w:val="32"/>
          <w:szCs w:val="32"/>
        </w:rPr>
        <w:t>推薦表</w:t>
      </w:r>
    </w:p>
    <w:tbl>
      <w:tblPr>
        <w:tblW w:w="95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8"/>
        <w:gridCol w:w="552"/>
        <w:gridCol w:w="798"/>
        <w:gridCol w:w="932"/>
        <w:gridCol w:w="485"/>
        <w:gridCol w:w="104"/>
        <w:gridCol w:w="732"/>
        <w:gridCol w:w="409"/>
        <w:gridCol w:w="315"/>
        <w:gridCol w:w="476"/>
        <w:gridCol w:w="91"/>
        <w:gridCol w:w="848"/>
        <w:gridCol w:w="2670"/>
      </w:tblGrid>
      <w:tr w:rsidR="008E1861" w14:paraId="406D9837" w14:textId="77777777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95BA6" w14:textId="77777777" w:rsidR="008E1861" w:rsidRDefault="003A2E40">
            <w:r>
              <w:rPr>
                <w:rFonts w:eastAsia="標楷體" w:cs="標楷體"/>
                <w:sz w:val="28"/>
              </w:rPr>
              <w:t>推薦學校</w:t>
            </w:r>
            <w:r>
              <w:rPr>
                <w:rFonts w:eastAsia="標楷體" w:cs="標楷體"/>
                <w:sz w:val="28"/>
              </w:rPr>
              <w:t>/</w:t>
            </w:r>
            <w:r>
              <w:rPr>
                <w:rFonts w:eastAsia="標楷體" w:cs="標楷體"/>
                <w:sz w:val="28"/>
              </w:rPr>
              <w:t>單位名稱：</w:t>
            </w:r>
          </w:p>
        </w:tc>
      </w:tr>
      <w:tr w:rsidR="008E1861" w14:paraId="67DD0B93" w14:textId="77777777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55690" w14:textId="77777777" w:rsidR="008E1861" w:rsidRDefault="003A2E40">
            <w:pPr>
              <w:spacing w:line="400" w:lineRule="exact"/>
            </w:pPr>
            <w:r>
              <w:rPr>
                <w:rFonts w:eastAsia="標楷體" w:cs="標楷體"/>
                <w:sz w:val="26"/>
                <w:szCs w:val="26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6B151" w14:textId="77777777" w:rsidR="008E1861" w:rsidRDefault="008E1861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D7CEA" w14:textId="77777777" w:rsidR="008E1861" w:rsidRDefault="003A2E40">
            <w:pPr>
              <w:spacing w:line="400" w:lineRule="exact"/>
              <w:jc w:val="center"/>
            </w:pPr>
            <w:r>
              <w:rPr>
                <w:rFonts w:eastAsia="標楷體" w:cs="標楷體"/>
                <w:sz w:val="26"/>
                <w:szCs w:val="26"/>
              </w:rPr>
              <w:t>出生年月日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E0D07" w14:textId="77777777" w:rsidR="008E1861" w:rsidRDefault="003A2E40">
            <w:pPr>
              <w:spacing w:line="400" w:lineRule="exact"/>
            </w:pPr>
            <w:r>
              <w:rPr>
                <w:rFonts w:eastAsia="標楷體" w:cs="標楷體"/>
                <w:sz w:val="26"/>
                <w:szCs w:val="26"/>
              </w:rPr>
              <w:t xml:space="preserve">　年月日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68E4D" w14:textId="77777777" w:rsidR="008E1861" w:rsidRDefault="003A2E40">
            <w:pPr>
              <w:spacing w:line="400" w:lineRule="exact"/>
              <w:jc w:val="center"/>
            </w:pPr>
            <w:r>
              <w:rPr>
                <w:rFonts w:eastAsia="標楷體" w:cs="標楷體"/>
                <w:sz w:val="26"/>
                <w:szCs w:val="26"/>
              </w:rPr>
              <w:t>性別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DE1C3" w14:textId="77777777" w:rsidR="008E1861" w:rsidRDefault="008E1861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ABBBF" w14:textId="77777777" w:rsidR="008E1861" w:rsidRDefault="003A2E4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兩吋半身相片</w:t>
            </w:r>
          </w:p>
          <w:p w14:paraId="62A17A48" w14:textId="77777777" w:rsidR="008E1861" w:rsidRDefault="003A2E4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近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8E1861" w14:paraId="6F050726" w14:textId="77777777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1E411" w14:textId="77777777" w:rsidR="008E1861" w:rsidRDefault="003A2E40">
            <w:pPr>
              <w:spacing w:line="400" w:lineRule="exact"/>
            </w:pPr>
            <w:r>
              <w:rPr>
                <w:rFonts w:eastAsia="標楷體" w:cs="標楷體"/>
                <w:sz w:val="26"/>
                <w:szCs w:val="26"/>
              </w:rPr>
              <w:t>通訊地址</w:t>
            </w:r>
          </w:p>
        </w:tc>
        <w:tc>
          <w:tcPr>
            <w:tcW w:w="5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7159A" w14:textId="77777777" w:rsidR="008E1861" w:rsidRDefault="008E1861">
            <w:pPr>
              <w:snapToGrid w:val="0"/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47BFA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8E1861" w14:paraId="48AA5F64" w14:textId="77777777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03B23" w14:textId="77777777" w:rsidR="008E1861" w:rsidRDefault="003A2E40">
            <w:pPr>
              <w:spacing w:line="400" w:lineRule="exact"/>
            </w:pPr>
            <w:r>
              <w:rPr>
                <w:rFonts w:eastAsia="標楷體" w:cs="標楷體"/>
                <w:sz w:val="26"/>
                <w:szCs w:val="26"/>
              </w:rPr>
              <w:t>電話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96AC8" w14:textId="77777777" w:rsidR="008E1861" w:rsidRDefault="003A2E40">
            <w:pPr>
              <w:snapToGrid w:val="0"/>
              <w:spacing w:line="400" w:lineRule="exact"/>
              <w:rPr>
                <w:rFonts w:eastAsia="標楷體" w:cs="標楷體"/>
                <w:szCs w:val="24"/>
              </w:rPr>
            </w:pPr>
            <w:r>
              <w:rPr>
                <w:rFonts w:eastAsia="標楷體" w:cs="標楷體"/>
                <w:szCs w:val="24"/>
              </w:rPr>
              <w:t>（公）</w:t>
            </w:r>
          </w:p>
          <w:p w14:paraId="572255EB" w14:textId="77777777" w:rsidR="008E1861" w:rsidRDefault="003A2E40">
            <w:pPr>
              <w:snapToGrid w:val="0"/>
              <w:spacing w:line="400" w:lineRule="exact"/>
            </w:pPr>
            <w:r>
              <w:rPr>
                <w:rFonts w:eastAsia="標楷體"/>
                <w:szCs w:val="24"/>
              </w:rPr>
              <w:t>（</w:t>
            </w:r>
            <w:r>
              <w:rPr>
                <w:rFonts w:eastAsia="標楷體" w:cs="標楷體"/>
                <w:szCs w:val="24"/>
              </w:rPr>
              <w:t>手機</w:t>
            </w:r>
            <w:r>
              <w:rPr>
                <w:rFonts w:eastAsia="標楷體"/>
                <w:szCs w:val="24"/>
              </w:rPr>
              <w:t>）</w:t>
            </w:r>
          </w:p>
        </w:tc>
        <w:tc>
          <w:tcPr>
            <w:tcW w:w="2871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6FB5A" w14:textId="77777777" w:rsidR="008E1861" w:rsidRDefault="003A2E40">
            <w:pPr>
              <w:snapToGrid w:val="0"/>
              <w:spacing w:line="400" w:lineRule="exact"/>
            </w:pPr>
            <w:r>
              <w:rPr>
                <w:rFonts w:eastAsia="標楷體"/>
                <w:szCs w:val="24"/>
              </w:rPr>
              <w:t>（</w:t>
            </w:r>
            <w:r>
              <w:rPr>
                <w:rFonts w:eastAsia="標楷體" w:cs="標楷體"/>
                <w:szCs w:val="24"/>
              </w:rPr>
              <w:t>宅）</w:t>
            </w:r>
          </w:p>
          <w:p w14:paraId="4D258383" w14:textId="77777777" w:rsidR="008E1861" w:rsidRDefault="003A2E40">
            <w:pPr>
              <w:snapToGrid w:val="0"/>
              <w:spacing w:line="400" w:lineRule="exact"/>
            </w:pPr>
            <w:r>
              <w:rPr>
                <w:rFonts w:eastAsia="標楷體"/>
                <w:szCs w:val="24"/>
              </w:rPr>
              <w:t>（</w:t>
            </w:r>
            <w:r>
              <w:rPr>
                <w:rFonts w:eastAsia="標楷體" w:cs="標楷體"/>
                <w:szCs w:val="24"/>
              </w:rPr>
              <w:t>傳真</w:t>
            </w:r>
            <w:r>
              <w:rPr>
                <w:rFonts w:eastAsia="標楷體"/>
                <w:szCs w:val="24"/>
              </w:rPr>
              <w:t>）</w:t>
            </w: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30DEF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8E1861" w14:paraId="41F91E74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A69CD" w14:textId="77777777" w:rsidR="008E1861" w:rsidRDefault="003A2E40">
            <w:pPr>
              <w:spacing w:line="400" w:lineRule="exact"/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5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9BB95" w14:textId="77777777" w:rsidR="008E1861" w:rsidRDefault="008E1861">
            <w:pPr>
              <w:snapToGrid w:val="0"/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E225D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8E1861" w14:paraId="5FA1B836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22BB9" w14:textId="77777777" w:rsidR="008E1861" w:rsidRDefault="003A2E40">
            <w:pPr>
              <w:spacing w:line="400" w:lineRule="exact"/>
            </w:pPr>
            <w:r>
              <w:rPr>
                <w:rFonts w:eastAsia="標楷體" w:cs="標楷體"/>
                <w:sz w:val="26"/>
                <w:szCs w:val="26"/>
              </w:rPr>
              <w:t>服務學校</w:t>
            </w:r>
          </w:p>
        </w:tc>
        <w:tc>
          <w:tcPr>
            <w:tcW w:w="3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41B0C" w14:textId="77777777" w:rsidR="008E1861" w:rsidRDefault="008E1861">
            <w:pPr>
              <w:snapToGrid w:val="0"/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E4FBC" w14:textId="77777777" w:rsidR="008E1861" w:rsidRDefault="003A2E40">
            <w:pPr>
              <w:spacing w:line="400" w:lineRule="exact"/>
            </w:pPr>
            <w:r>
              <w:rPr>
                <w:rFonts w:eastAsia="標楷體" w:cs="標楷體"/>
                <w:sz w:val="26"/>
                <w:szCs w:val="26"/>
              </w:rPr>
              <w:t>服務年資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5B7DD" w14:textId="77777777" w:rsidR="008E1861" w:rsidRDefault="008E1861">
            <w:pPr>
              <w:snapToGrid w:val="0"/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B6796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8E1861" w14:paraId="716FAE95" w14:textId="77777777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4DDD6" w14:textId="77777777" w:rsidR="008E1861" w:rsidRDefault="003A2E40">
            <w:pPr>
              <w:snapToGrid w:val="0"/>
              <w:spacing w:line="400" w:lineRule="exact"/>
            </w:pPr>
            <w:r>
              <w:rPr>
                <w:rFonts w:eastAsia="標楷體" w:cs="標楷體"/>
                <w:sz w:val="26"/>
                <w:szCs w:val="26"/>
              </w:rPr>
              <w:t>服務特殊教育時間</w:t>
            </w:r>
          </w:p>
        </w:tc>
        <w:tc>
          <w:tcPr>
            <w:tcW w:w="5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F3C00" w14:textId="77777777" w:rsidR="008E1861" w:rsidRDefault="003A2E40">
            <w:pPr>
              <w:snapToGrid w:val="0"/>
              <w:spacing w:line="400" w:lineRule="exact"/>
            </w:pPr>
            <w:r>
              <w:rPr>
                <w:rFonts w:eastAsia="標楷體"/>
                <w:w w:val="90"/>
                <w:sz w:val="26"/>
                <w:szCs w:val="26"/>
              </w:rPr>
              <w:t>自　年　月　日起至</w:t>
            </w:r>
            <w:r>
              <w:rPr>
                <w:rFonts w:eastAsia="標楷體"/>
                <w:w w:val="90"/>
                <w:sz w:val="26"/>
                <w:szCs w:val="26"/>
              </w:rPr>
              <w:t>112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8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1</w:t>
            </w:r>
            <w:r>
              <w:rPr>
                <w:rFonts w:eastAsia="標楷體"/>
                <w:w w:val="90"/>
                <w:sz w:val="26"/>
                <w:szCs w:val="26"/>
              </w:rPr>
              <w:t>日止（表揚當年）</w:t>
            </w:r>
          </w:p>
          <w:p w14:paraId="078D9D00" w14:textId="77777777" w:rsidR="008E1861" w:rsidRDefault="003A2E40">
            <w:pPr>
              <w:snapToGrid w:val="0"/>
              <w:spacing w:line="400" w:lineRule="exact"/>
            </w:pPr>
            <w:r>
              <w:rPr>
                <w:rFonts w:eastAsia="標楷體"/>
                <w:w w:val="90"/>
                <w:sz w:val="26"/>
                <w:szCs w:val="26"/>
              </w:rPr>
              <w:t>共計　年　月</w:t>
            </w: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CCA09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8E1861" w14:paraId="6FA818B9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978DF" w14:textId="77777777" w:rsidR="008E1861" w:rsidRDefault="003A2E40">
            <w:pPr>
              <w:snapToGrid w:val="0"/>
              <w:spacing w:before="160" w:line="40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薦送組別</w:t>
            </w:r>
          </w:p>
        </w:tc>
        <w:tc>
          <w:tcPr>
            <w:tcW w:w="36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EEED6" w14:textId="77777777" w:rsidR="008E1861" w:rsidRDefault="003A2E40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大專校院組</w:t>
            </w:r>
          </w:p>
          <w:p w14:paraId="514D49D4" w14:textId="77777777" w:rsidR="008E1861" w:rsidRDefault="003A2E40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特殊教育學校組</w:t>
            </w:r>
          </w:p>
          <w:p w14:paraId="1D162BCD" w14:textId="77777777" w:rsidR="008E1861" w:rsidRDefault="003A2E40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高級中等學校組</w:t>
            </w:r>
          </w:p>
          <w:p w14:paraId="769B0C85" w14:textId="77777777" w:rsidR="008E1861" w:rsidRDefault="003A2E40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國中、國小、幼兒園組</w:t>
            </w:r>
          </w:p>
          <w:p w14:paraId="353C3B3C" w14:textId="77777777" w:rsidR="008E1861" w:rsidRDefault="003A2E40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教育行政機關組</w:t>
            </w:r>
          </w:p>
        </w:tc>
        <w:tc>
          <w:tcPr>
            <w:tcW w:w="21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93C72" w14:textId="77777777" w:rsidR="008E1861" w:rsidRDefault="003A2E40">
            <w:pPr>
              <w:snapToGrid w:val="0"/>
              <w:spacing w:line="400" w:lineRule="exact"/>
              <w:jc w:val="center"/>
            </w:pPr>
            <w:r>
              <w:rPr>
                <w:rFonts w:eastAsia="標楷體" w:cs="標楷體"/>
                <w:sz w:val="26"/>
                <w:szCs w:val="26"/>
              </w:rPr>
              <w:t>任教科目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0BE79" w14:textId="77777777" w:rsidR="008E1861" w:rsidRDefault="003A2E40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科</w:t>
            </w:r>
            <w:r>
              <w:rPr>
                <w:rFonts w:ascii="新細明體" w:hAnsi="新細明體"/>
                <w:sz w:val="26"/>
                <w:szCs w:val="26"/>
              </w:rPr>
              <w:t xml:space="preserve">　　</w:t>
            </w: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8E1861" w14:paraId="36088FCF" w14:textId="7777777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95949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30489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1CC65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B033F" w14:textId="77777777" w:rsidR="008E1861" w:rsidRDefault="003A2E40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科</w:t>
            </w:r>
            <w:r>
              <w:rPr>
                <w:rFonts w:ascii="新細明體" w:hAnsi="新細明體"/>
                <w:sz w:val="26"/>
                <w:szCs w:val="26"/>
              </w:rPr>
              <w:t xml:space="preserve">　　</w:t>
            </w: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8E1861" w14:paraId="2DF33CB0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1BEDC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3BC69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FF4B7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BFD5B" w14:textId="77777777" w:rsidR="008E1861" w:rsidRDefault="003A2E40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科</w:t>
            </w:r>
            <w:r>
              <w:rPr>
                <w:rFonts w:ascii="新細明體" w:hAnsi="新細明體"/>
                <w:sz w:val="26"/>
                <w:szCs w:val="26"/>
              </w:rPr>
              <w:t xml:space="preserve">　　</w:t>
            </w: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8E1861" w14:paraId="43267464" w14:textId="7777777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C015B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CDC99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79993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B5487" w14:textId="77777777" w:rsidR="008E1861" w:rsidRDefault="003A2E40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科</w:t>
            </w:r>
            <w:r>
              <w:rPr>
                <w:rFonts w:ascii="新細明體" w:hAnsi="新細明體"/>
                <w:sz w:val="26"/>
                <w:szCs w:val="26"/>
              </w:rPr>
              <w:t xml:space="preserve">　　</w:t>
            </w: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8E1861" w14:paraId="71702ECB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C06C2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BFF91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83545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05882" w14:textId="77777777" w:rsidR="008E1861" w:rsidRDefault="003A2E40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科</w:t>
            </w:r>
            <w:r>
              <w:rPr>
                <w:rFonts w:ascii="新細明體" w:hAnsi="新細明體"/>
                <w:sz w:val="26"/>
                <w:szCs w:val="26"/>
              </w:rPr>
              <w:t xml:space="preserve">　　</w:t>
            </w: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8E1861" w14:paraId="341F370D" w14:textId="7777777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00B18" w14:textId="77777777" w:rsidR="008E1861" w:rsidRDefault="003A2E40">
            <w:pPr>
              <w:snapToGrid w:val="0"/>
              <w:spacing w:line="400" w:lineRule="exact"/>
              <w:jc w:val="center"/>
            </w:pPr>
            <w:r>
              <w:rPr>
                <w:rFonts w:eastAsia="標楷體" w:cs="標楷體"/>
                <w:sz w:val="26"/>
                <w:szCs w:val="26"/>
              </w:rPr>
              <w:t>薦送類別</w:t>
            </w:r>
          </w:p>
        </w:tc>
        <w:tc>
          <w:tcPr>
            <w:tcW w:w="36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6808C" w14:textId="77777777" w:rsidR="008E1861" w:rsidRDefault="003A2E40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 xml:space="preserve">身障教師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資優教師</w:t>
            </w:r>
          </w:p>
          <w:p w14:paraId="662E32D4" w14:textId="77777777" w:rsidR="008E1861" w:rsidRDefault="003A2E40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 xml:space="preserve">身障行政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資優行政</w:t>
            </w:r>
          </w:p>
        </w:tc>
        <w:tc>
          <w:tcPr>
            <w:tcW w:w="21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0E328" w14:textId="77777777" w:rsidR="008E1861" w:rsidRDefault="003A2E40">
            <w:pPr>
              <w:snapToGrid w:val="0"/>
              <w:spacing w:line="400" w:lineRule="exact"/>
              <w:jc w:val="center"/>
            </w:pPr>
            <w:r>
              <w:rPr>
                <w:rFonts w:eastAsia="標楷體" w:cs="標楷體"/>
                <w:sz w:val="26"/>
                <w:szCs w:val="26"/>
              </w:rPr>
              <w:t>兼任職務或</w:t>
            </w:r>
          </w:p>
          <w:p w14:paraId="40F73DD6" w14:textId="77777777" w:rsidR="008E1861" w:rsidRDefault="003A2E40">
            <w:pPr>
              <w:snapToGrid w:val="0"/>
              <w:spacing w:line="400" w:lineRule="exact"/>
              <w:jc w:val="center"/>
            </w:pPr>
            <w:r>
              <w:rPr>
                <w:rFonts w:eastAsia="標楷體" w:cs="標楷體"/>
                <w:sz w:val="26"/>
                <w:szCs w:val="26"/>
              </w:rPr>
              <w:t>校（首）長經歷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C1F72" w14:textId="77777777" w:rsidR="008E1861" w:rsidRDefault="003A2E40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8E1861" w14:paraId="49E3F131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FB103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677EA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30BDA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A5461" w14:textId="77777777" w:rsidR="008E1861" w:rsidRDefault="003A2E40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8E1861" w14:paraId="7490DB09" w14:textId="7777777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8CA7A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C96D2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2AA5C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E94D6" w14:textId="77777777" w:rsidR="008E1861" w:rsidRDefault="003A2E40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8E1861" w14:paraId="346BF504" w14:textId="7777777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FEDDD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53264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B10F4" w14:textId="77777777" w:rsidR="008E1861" w:rsidRDefault="008E1861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62667" w14:textId="77777777" w:rsidR="008E1861" w:rsidRDefault="003A2E40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8E1861" w14:paraId="146981AA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36BC0" w14:textId="77777777" w:rsidR="008E1861" w:rsidRDefault="003A2E40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sz w:val="26"/>
                <w:szCs w:val="26"/>
              </w:rPr>
              <w:t>符合基本條件</w:t>
            </w:r>
          </w:p>
        </w:tc>
      </w:tr>
      <w:tr w:rsidR="008E1861" w14:paraId="18D084DE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0133A" w14:textId="77777777" w:rsidR="008E1861" w:rsidRDefault="003A2E4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基本條件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E61F3" w14:textId="77777777" w:rsidR="008E1861" w:rsidRDefault="003A2E4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是否符合</w:t>
            </w:r>
          </w:p>
        </w:tc>
      </w:tr>
      <w:tr w:rsidR="008E1861" w14:paraId="2FC0DB53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5E71B" w14:textId="77777777" w:rsidR="008E1861" w:rsidRDefault="003A2E40">
            <w:pPr>
              <w:spacing w:line="320" w:lineRule="exact"/>
              <w:ind w:left="480" w:hanging="48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一、最近</w:t>
            </w:r>
            <w:r>
              <w:rPr>
                <w:rFonts w:eastAsia="標楷體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年連續服務於特殊教育界，且績效考核最近</w:t>
            </w:r>
            <w:r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年評列甲等或相當等級以上者。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FC1F6" w14:textId="77777777" w:rsidR="008E1861" w:rsidRDefault="003A2E4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8E1861" w14:paraId="07BB8BE7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ADAA5" w14:textId="77777777" w:rsidR="008E1861" w:rsidRDefault="003A2E40">
            <w:pPr>
              <w:spacing w:line="320" w:lineRule="exact"/>
              <w:ind w:left="480" w:hanging="48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二、未曾受刑事判決、懲戒處分，或最近</w:t>
            </w:r>
            <w:r>
              <w:rPr>
                <w:rFonts w:eastAsia="標楷體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年內未受行政懲處者。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29719" w14:textId="77777777" w:rsidR="008E1861" w:rsidRDefault="003A2E4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8E1861" w14:paraId="189589FD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2CD19" w14:textId="77777777" w:rsidR="008E1861" w:rsidRDefault="003A2E40">
            <w:pPr>
              <w:spacing w:line="320" w:lineRule="exact"/>
              <w:ind w:left="480" w:hanging="48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三、無教師法第</w:t>
            </w:r>
            <w:r>
              <w:rPr>
                <w:rFonts w:eastAsia="標楷體"/>
                <w:szCs w:val="24"/>
              </w:rPr>
              <w:t>14</w:t>
            </w:r>
            <w:r>
              <w:rPr>
                <w:rFonts w:eastAsia="標楷體"/>
                <w:szCs w:val="24"/>
              </w:rPr>
              <w:t>條第</w:t>
            </w: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項各款及教育人員任用條例第</w:t>
            </w:r>
            <w:r>
              <w:rPr>
                <w:rFonts w:eastAsia="標楷體"/>
                <w:szCs w:val="24"/>
              </w:rPr>
              <w:t>31</w:t>
            </w:r>
            <w:r>
              <w:rPr>
                <w:rFonts w:eastAsia="標楷體"/>
                <w:szCs w:val="24"/>
              </w:rPr>
              <w:t>條規定所列情事之一者。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30A0E" w14:textId="77777777" w:rsidR="008E1861" w:rsidRDefault="003A2E4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8E1861" w14:paraId="014760A0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B6CA7" w14:textId="77777777" w:rsidR="008E1861" w:rsidRDefault="003A2E40">
            <w:pPr>
              <w:snapToGrid w:val="0"/>
              <w:ind w:left="280" w:hanging="280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受推薦人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40FEB" w14:textId="77777777" w:rsidR="008E1861" w:rsidRDefault="003A2E40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承辦人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38EA1" w14:textId="77777777" w:rsidR="008E1861" w:rsidRDefault="003A2E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單位主管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36B76" w14:textId="77777777" w:rsidR="008E1861" w:rsidRDefault="003A2E40">
            <w:pPr>
              <w:widowControl/>
              <w:tabs>
                <w:tab w:val="center" w:pos="1294"/>
              </w:tabs>
              <w:snapToGrid w:val="0"/>
              <w:ind w:firstLine="140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人事主任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E77D2" w14:textId="77777777" w:rsidR="008E1861" w:rsidRDefault="003A2E40">
            <w:pPr>
              <w:tabs>
                <w:tab w:val="center" w:pos="993"/>
              </w:tabs>
              <w:snapToGrid w:val="0"/>
              <w:jc w:val="center"/>
            </w:pPr>
            <w:r>
              <w:rPr>
                <w:rFonts w:eastAsia="標楷體" w:cs="標楷體"/>
                <w:sz w:val="26"/>
                <w:szCs w:val="26"/>
              </w:rPr>
              <w:t>校（首）長</w:t>
            </w:r>
          </w:p>
        </w:tc>
      </w:tr>
      <w:tr w:rsidR="008E1861" w14:paraId="7998A6E6" w14:textId="77777777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2897B" w14:textId="77777777" w:rsidR="008E1861" w:rsidRDefault="008E1861">
            <w:pPr>
              <w:snapToGrid w:val="0"/>
              <w:ind w:left="280" w:hanging="28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105BB" w14:textId="77777777" w:rsidR="008E1861" w:rsidRDefault="008E1861">
            <w:pPr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5B84D" w14:textId="77777777" w:rsidR="008E1861" w:rsidRDefault="008E18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C5091" w14:textId="77777777" w:rsidR="008E1861" w:rsidRDefault="008E1861">
            <w:pPr>
              <w:widowControl/>
              <w:tabs>
                <w:tab w:val="center" w:pos="1294"/>
              </w:tabs>
              <w:snapToGrid w:val="0"/>
              <w:ind w:firstLine="14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BA86A" w14:textId="77777777" w:rsidR="008E1861" w:rsidRDefault="008E1861">
            <w:pPr>
              <w:tabs>
                <w:tab w:val="center" w:pos="993"/>
              </w:tabs>
              <w:snapToGrid w:val="0"/>
              <w:jc w:val="center"/>
              <w:rPr>
                <w:rFonts w:eastAsia="標楷體" w:cs="標楷體"/>
                <w:sz w:val="26"/>
                <w:szCs w:val="26"/>
              </w:rPr>
            </w:pPr>
          </w:p>
        </w:tc>
      </w:tr>
      <w:tr w:rsidR="008E1861" w14:paraId="00C5599A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6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7AED4" w14:textId="77777777" w:rsidR="008E1861" w:rsidRDefault="003A2E4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lastRenderedPageBreak/>
              <w:t>具體優良事蹟（條列）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ADCCD" w14:textId="77777777" w:rsidR="008E1861" w:rsidRDefault="003A2E4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佐證資料</w:t>
            </w:r>
          </w:p>
        </w:tc>
      </w:tr>
      <w:tr w:rsidR="008E1861" w14:paraId="4557FD01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6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B141B" w14:textId="77777777" w:rsidR="008E1861" w:rsidRDefault="003A2E40">
            <w:pPr>
              <w:spacing w:line="500" w:lineRule="exact"/>
            </w:pPr>
            <w:r>
              <w:rPr>
                <w:rFonts w:ascii="標楷體" w:eastAsia="標楷體" w:hAnsi="標楷體" w:cs="標楷體"/>
                <w:b/>
                <w:szCs w:val="24"/>
              </w:rPr>
              <w:t>※</w:t>
            </w:r>
            <w:r>
              <w:rPr>
                <w:rFonts w:eastAsia="標楷體"/>
                <w:b/>
                <w:szCs w:val="24"/>
              </w:rPr>
              <w:t>請分下列五類別敘寫事蹟，若無該項目相關事蹟可省略不填</w:t>
            </w:r>
            <w:r>
              <w:rPr>
                <w:rFonts w:ascii="標楷體" w:eastAsia="標楷體" w:hAnsi="標楷體" w:cs="標楷體"/>
                <w:b/>
                <w:szCs w:val="24"/>
              </w:rPr>
              <w:t>。</w:t>
            </w:r>
          </w:p>
          <w:p w14:paraId="7A0F1B42" w14:textId="77777777" w:rsidR="008E1861" w:rsidRDefault="003A2E40">
            <w:pPr>
              <w:spacing w:line="500" w:lineRule="exact"/>
              <w:ind w:left="4"/>
              <w:jc w:val="both"/>
            </w:pPr>
            <w:r>
              <w:rPr>
                <w:rFonts w:ascii="標楷體" w:eastAsia="標楷體" w:hAnsi="標楷體" w:cs="新細明體"/>
                <w:b/>
                <w:sz w:val="26"/>
                <w:szCs w:val="26"/>
              </w:rPr>
              <w:t>一、從事特殊教育教學，改進特殊教育教材、教法或教具。</w:t>
            </w:r>
          </w:p>
          <w:p w14:paraId="3095BB4F" w14:textId="77777777" w:rsidR="008E1861" w:rsidRDefault="003A2E40">
            <w:pPr>
              <w:spacing w:line="500" w:lineRule="exact"/>
              <w:ind w:left="760" w:hanging="52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（一）</w:t>
            </w:r>
          </w:p>
          <w:p w14:paraId="7B3F9F63" w14:textId="77777777" w:rsidR="008E1861" w:rsidRDefault="003A2E40">
            <w:pPr>
              <w:spacing w:line="500" w:lineRule="exact"/>
              <w:ind w:left="760" w:hanging="520"/>
              <w:jc w:val="both"/>
            </w:pPr>
            <w:r>
              <w:rPr>
                <w:rFonts w:eastAsia="標楷體"/>
                <w:sz w:val="26"/>
                <w:szCs w:val="26"/>
              </w:rPr>
              <w:t>（二）</w:t>
            </w:r>
          </w:p>
          <w:p w14:paraId="52D28310" w14:textId="77777777" w:rsidR="008E1861" w:rsidRDefault="003A2E40">
            <w:pPr>
              <w:spacing w:line="500" w:lineRule="exact"/>
              <w:ind w:left="4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二、長期獻身特殊教育輔導工作。</w:t>
            </w:r>
          </w:p>
          <w:p w14:paraId="70FADE71" w14:textId="77777777" w:rsidR="008E1861" w:rsidRDefault="003A2E40">
            <w:pPr>
              <w:spacing w:line="500" w:lineRule="exact"/>
              <w:ind w:left="760" w:hanging="52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（一）</w:t>
            </w:r>
          </w:p>
          <w:p w14:paraId="633488E3" w14:textId="77777777" w:rsidR="008E1861" w:rsidRDefault="003A2E40">
            <w:pPr>
              <w:spacing w:line="500" w:lineRule="exact"/>
              <w:ind w:left="760" w:hanging="520"/>
              <w:jc w:val="both"/>
            </w:pPr>
            <w:r>
              <w:rPr>
                <w:rFonts w:eastAsia="標楷體"/>
                <w:sz w:val="26"/>
                <w:szCs w:val="26"/>
              </w:rPr>
              <w:t>（二）</w:t>
            </w:r>
          </w:p>
          <w:p w14:paraId="717465C5" w14:textId="77777777" w:rsidR="008E1861" w:rsidRDefault="003A2E40">
            <w:pPr>
              <w:spacing w:line="500" w:lineRule="exac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三、從事特殊教育研究，成果有助於特殊教育發展。</w:t>
            </w:r>
          </w:p>
          <w:p w14:paraId="197139B2" w14:textId="77777777" w:rsidR="008E1861" w:rsidRDefault="003A2E40">
            <w:pPr>
              <w:spacing w:line="500" w:lineRule="exact"/>
              <w:ind w:left="760" w:hanging="52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（一）</w:t>
            </w:r>
          </w:p>
          <w:p w14:paraId="27BF1059" w14:textId="77777777" w:rsidR="008E1861" w:rsidRDefault="003A2E40">
            <w:pPr>
              <w:spacing w:line="500" w:lineRule="exact"/>
              <w:ind w:left="760" w:hanging="520"/>
              <w:jc w:val="both"/>
            </w:pPr>
            <w:r>
              <w:rPr>
                <w:rFonts w:eastAsia="標楷體"/>
                <w:sz w:val="26"/>
                <w:szCs w:val="26"/>
              </w:rPr>
              <w:t>（二）</w:t>
            </w:r>
          </w:p>
          <w:p w14:paraId="67E2E006" w14:textId="77777777" w:rsidR="008E1861" w:rsidRDefault="003A2E40">
            <w:pPr>
              <w:spacing w:line="500" w:lineRule="exac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四、推展特殊教育行政工作。</w:t>
            </w:r>
          </w:p>
          <w:p w14:paraId="05B94124" w14:textId="77777777" w:rsidR="008E1861" w:rsidRDefault="003A2E40">
            <w:pPr>
              <w:spacing w:line="500" w:lineRule="exact"/>
              <w:ind w:left="760" w:hanging="52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（一）</w:t>
            </w:r>
          </w:p>
          <w:p w14:paraId="2F04B854" w14:textId="77777777" w:rsidR="008E1861" w:rsidRDefault="003A2E40">
            <w:pPr>
              <w:spacing w:line="500" w:lineRule="exact"/>
              <w:ind w:left="760" w:hanging="520"/>
              <w:jc w:val="both"/>
            </w:pPr>
            <w:r>
              <w:rPr>
                <w:rFonts w:eastAsia="標楷體"/>
                <w:sz w:val="26"/>
                <w:szCs w:val="26"/>
              </w:rPr>
              <w:t>（二）</w:t>
            </w:r>
          </w:p>
          <w:p w14:paraId="63203579" w14:textId="77777777" w:rsidR="008E1861" w:rsidRDefault="003A2E40">
            <w:pPr>
              <w:spacing w:line="500" w:lineRule="exac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五、其他辦理特殊教育之具體事蹟及卓越成效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65B03D52" w14:textId="77777777" w:rsidR="008E1861" w:rsidRDefault="003A2E40">
            <w:pPr>
              <w:spacing w:line="500" w:lineRule="exact"/>
              <w:ind w:left="760" w:hanging="52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（一）</w:t>
            </w:r>
          </w:p>
          <w:p w14:paraId="352D4EE0" w14:textId="77777777" w:rsidR="008E1861" w:rsidRDefault="003A2E40">
            <w:pPr>
              <w:spacing w:line="500" w:lineRule="exact"/>
              <w:ind w:left="760" w:hanging="520"/>
              <w:jc w:val="both"/>
            </w:pPr>
            <w:r>
              <w:rPr>
                <w:rFonts w:eastAsia="標楷體"/>
                <w:sz w:val="26"/>
                <w:szCs w:val="26"/>
              </w:rPr>
              <w:t>（二）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7CA48" w14:textId="77777777" w:rsidR="008E1861" w:rsidRDefault="008E186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14:paraId="5B91E8D4" w14:textId="77777777" w:rsidR="008E1861" w:rsidRDefault="003A2E40">
      <w:pPr>
        <w:spacing w:before="300"/>
        <w:rPr>
          <w:rFonts w:eastAsia="標楷體"/>
          <w:b/>
        </w:rPr>
      </w:pPr>
      <w:r>
        <w:rPr>
          <w:rFonts w:eastAsia="標楷體"/>
          <w:b/>
        </w:rPr>
        <w:t>需檢附資料如下：</w:t>
      </w:r>
    </w:p>
    <w:p w14:paraId="079DE236" w14:textId="77777777" w:rsidR="008E1861" w:rsidRDefault="003A2E40">
      <w:pPr>
        <w:spacing w:line="480" w:lineRule="exact"/>
        <w:rPr>
          <w:rFonts w:eastAsia="標楷體"/>
        </w:rPr>
      </w:pPr>
      <w:r>
        <w:rPr>
          <w:rFonts w:eastAsia="標楷體"/>
        </w:rPr>
        <w:t>一、教師證（薦送教師類者應附合格特教教師證，行政類者無可免附）。</w:t>
      </w:r>
    </w:p>
    <w:p w14:paraId="4EFBF940" w14:textId="77777777" w:rsidR="008E1861" w:rsidRDefault="003A2E40">
      <w:pPr>
        <w:spacing w:line="480" w:lineRule="exact"/>
        <w:rPr>
          <w:rFonts w:eastAsia="標楷體"/>
        </w:rPr>
      </w:pPr>
      <w:r>
        <w:rPr>
          <w:rFonts w:eastAsia="標楷體"/>
        </w:rPr>
        <w:t>二、聘書（任教、或擔任、兼任行政職務經歷之證明）。</w:t>
      </w:r>
    </w:p>
    <w:p w14:paraId="3395D89A" w14:textId="77777777" w:rsidR="008E1861" w:rsidRDefault="003A2E40">
      <w:pPr>
        <w:spacing w:line="480" w:lineRule="exact"/>
      </w:pPr>
      <w:r>
        <w:rPr>
          <w:rFonts w:eastAsia="標楷體"/>
        </w:rPr>
        <w:t>三、服務年資證明。</w:t>
      </w:r>
    </w:p>
    <w:sectPr w:rsidR="008E1861">
      <w:footerReference w:type="default" r:id="rId6"/>
      <w:pgSz w:w="11906" w:h="16838"/>
      <w:pgMar w:top="1134" w:right="1134" w:bottom="1134" w:left="1134" w:header="720" w:footer="992" w:gutter="0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C88F" w14:textId="77777777" w:rsidR="003A2E40" w:rsidRDefault="003A2E40">
      <w:r>
        <w:separator/>
      </w:r>
    </w:p>
  </w:endnote>
  <w:endnote w:type="continuationSeparator" w:id="0">
    <w:p w14:paraId="047DEC3E" w14:textId="77777777" w:rsidR="003A2E40" w:rsidRDefault="003A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9055" w14:textId="77777777" w:rsidR="00C26640" w:rsidRDefault="003A2E40">
    <w:pPr>
      <w:pStyle w:val="af1"/>
      <w:jc w:val="center"/>
    </w:pPr>
    <w:r>
      <w:rPr>
        <w:sz w:val="24"/>
        <w:lang w:val="zh-TW"/>
      </w:rPr>
      <w:fldChar w:fldCharType="begin"/>
    </w:r>
    <w:r>
      <w:rPr>
        <w:sz w:val="24"/>
        <w:lang w:val="zh-TW"/>
      </w:rPr>
      <w:instrText xml:space="preserve"> PAGE </w:instrText>
    </w:r>
    <w:r>
      <w:rPr>
        <w:sz w:val="24"/>
        <w:lang w:val="zh-TW"/>
      </w:rPr>
      <w:fldChar w:fldCharType="separate"/>
    </w:r>
    <w:r>
      <w:rPr>
        <w:sz w:val="24"/>
        <w:lang w:val="zh-TW"/>
      </w:rPr>
      <w:t>2</w:t>
    </w:r>
    <w:r>
      <w:rPr>
        <w:sz w:val="24"/>
        <w:lang w:val="zh-TW"/>
      </w:rPr>
      <w:fldChar w:fldCharType="end"/>
    </w:r>
  </w:p>
  <w:p w14:paraId="4D13EA50" w14:textId="77777777" w:rsidR="00C26640" w:rsidRDefault="003A2E40">
    <w:pPr>
      <w:pStyle w:val="af1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BAC0" w14:textId="77777777" w:rsidR="003A2E40" w:rsidRDefault="003A2E40">
      <w:r>
        <w:rPr>
          <w:color w:val="000000"/>
        </w:rPr>
        <w:separator/>
      </w:r>
    </w:p>
  </w:footnote>
  <w:footnote w:type="continuationSeparator" w:id="0">
    <w:p w14:paraId="25EE5313" w14:textId="77777777" w:rsidR="003A2E40" w:rsidRDefault="003A2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1861"/>
    <w:rsid w:val="003A2E40"/>
    <w:rsid w:val="005E251E"/>
    <w:rsid w:val="008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14A1"/>
  <w15:docId w15:val="{4C93F32F-E648-4B14-94F1-5B2C28DD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/>
      <w:sz w:val="3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styleId="a3">
    <w:name w:val="Hyperlink"/>
    <w:basedOn w:val="a0"/>
    <w:rPr>
      <w:rFonts w:cs="Times New Roman"/>
      <w:color w:val="0000FF"/>
      <w:u w:val="single"/>
    </w:rPr>
  </w:style>
  <w:style w:type="character" w:styleId="a4">
    <w:name w:val="FollowedHyperlink"/>
    <w:basedOn w:val="a0"/>
    <w:rPr>
      <w:rFonts w:cs="Times New Roman"/>
      <w:color w:val="800080"/>
      <w:u w:val="single"/>
    </w:rPr>
  </w:style>
  <w:style w:type="character" w:styleId="a5">
    <w:name w:val="page number"/>
    <w:basedOn w:val="a0"/>
    <w:rPr>
      <w:rFonts w:cs="Times New Roman"/>
    </w:rPr>
  </w:style>
  <w:style w:type="character" w:customStyle="1" w:styleId="a6">
    <w:name w:val="頁首 字元"/>
    <w:rPr>
      <w:kern w:val="3"/>
    </w:rPr>
  </w:style>
  <w:style w:type="character" w:customStyle="1" w:styleId="a7">
    <w:name w:val="日期 字元"/>
    <w:rPr>
      <w:kern w:val="3"/>
      <w:sz w:val="24"/>
    </w:rPr>
  </w:style>
  <w:style w:type="character" w:customStyle="1" w:styleId="a8">
    <w:name w:val="註解方塊文字 字元"/>
    <w:rPr>
      <w:rFonts w:ascii="Cambria" w:eastAsia="新細明體" w:hAnsi="Cambria"/>
      <w:kern w:val="3"/>
      <w:sz w:val="18"/>
    </w:rPr>
  </w:style>
  <w:style w:type="character" w:customStyle="1" w:styleId="memotext31">
    <w:name w:val="memo_text31"/>
    <w:rPr>
      <w:color w:val="000000"/>
      <w:sz w:val="24"/>
    </w:rPr>
  </w:style>
  <w:style w:type="paragraph" w:styleId="a9">
    <w:name w:val="Body Text"/>
    <w:basedOn w:val="a"/>
    <w:pPr>
      <w:spacing w:after="140" w:line="288" w:lineRule="auto"/>
    </w:pPr>
  </w:style>
  <w:style w:type="character" w:customStyle="1" w:styleId="aa">
    <w:name w:val="本文 字元"/>
    <w:basedOn w:val="a0"/>
    <w:rPr>
      <w:rFonts w:cs="Times New Roman"/>
      <w:kern w:val="3"/>
      <w:sz w:val="24"/>
    </w:rPr>
  </w:style>
  <w:style w:type="paragraph" w:styleId="ab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ac">
    <w:name w:val="標題 字元"/>
    <w:basedOn w:val="a0"/>
    <w:rPr>
      <w:rFonts w:ascii="Calibri Light" w:hAnsi="Calibri Light" w:cs="Times New Roman"/>
      <w:b/>
      <w:bCs/>
      <w:kern w:val="3"/>
      <w:sz w:val="32"/>
      <w:szCs w:val="32"/>
    </w:rPr>
  </w:style>
  <w:style w:type="paragraph" w:styleId="ad">
    <w:name w:val="List"/>
    <w:basedOn w:val="a9"/>
    <w:rPr>
      <w:rFonts w:cs="Mangal"/>
    </w:rPr>
  </w:style>
  <w:style w:type="paragraph" w:styleId="ae">
    <w:name w:val="caption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f">
    <w:name w:val="索引"/>
    <w:basedOn w:val="a"/>
    <w:pPr>
      <w:suppressLineNumbers/>
    </w:pPr>
    <w:rPr>
      <w:rFonts w:cs="Mangal"/>
    </w:rPr>
  </w:style>
  <w:style w:type="paragraph" w:styleId="af0">
    <w:name w:val="Block Text"/>
    <w:basedOn w:val="a"/>
    <w:pPr>
      <w:ind w:left="280" w:right="113"/>
    </w:pPr>
    <w:rPr>
      <w:rFonts w:ascii="標楷體" w:eastAsia="標楷體" w:hAnsi="標楷體" w:cs="標楷體"/>
      <w:sz w:val="28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0"/>
    <w:rPr>
      <w:rFonts w:cs="Times New Roman"/>
      <w:kern w:val="3"/>
    </w:rPr>
  </w:style>
  <w:style w:type="paragraph" w:styleId="af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首 字元1"/>
    <w:basedOn w:val="a0"/>
    <w:rPr>
      <w:rFonts w:cs="Times New Roman"/>
      <w:kern w:val="3"/>
    </w:rPr>
  </w:style>
  <w:style w:type="paragraph" w:styleId="af4">
    <w:name w:val="Date"/>
    <w:basedOn w:val="a"/>
    <w:next w:val="a"/>
    <w:pPr>
      <w:jc w:val="right"/>
    </w:pPr>
  </w:style>
  <w:style w:type="character" w:customStyle="1" w:styleId="10">
    <w:name w:val="日期 字元1"/>
    <w:basedOn w:val="a0"/>
    <w:rPr>
      <w:rFonts w:cs="Times New Roman"/>
      <w:kern w:val="3"/>
      <w:sz w:val="24"/>
    </w:rPr>
  </w:style>
  <w:style w:type="paragraph" w:styleId="af5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11">
    <w:name w:val="註解方塊文字 字元1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customStyle="1" w:styleId="af6">
    <w:name w:val="表格內容"/>
    <w:basedOn w:val="a"/>
    <w:pPr>
      <w:suppressLineNumbers/>
    </w:pPr>
  </w:style>
  <w:style w:type="paragraph" w:customStyle="1" w:styleId="af7">
    <w:name w:val="表格標題"/>
    <w:basedOn w:val="af6"/>
    <w:pPr>
      <w:jc w:val="center"/>
    </w:pPr>
    <w:rPr>
      <w:b/>
      <w:bCs/>
    </w:rPr>
  </w:style>
  <w:style w:type="paragraph" w:customStyle="1" w:styleId="af8">
    <w:name w:val="外框內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臺灣省優良特殊教育教師遴選要點草案</dc:title>
  <dc:subject/>
  <dc:creator>SHU</dc:creator>
  <dc:description/>
  <cp:lastModifiedBy>user</cp:lastModifiedBy>
  <cp:revision>2</cp:revision>
  <cp:lastPrinted>1995-11-21T09:41:00Z</cp:lastPrinted>
  <dcterms:created xsi:type="dcterms:W3CDTF">2023-03-14T04:52:00Z</dcterms:created>
  <dcterms:modified xsi:type="dcterms:W3CDTF">2023-03-14T04:52:00Z</dcterms:modified>
</cp:coreProperties>
</file>