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CE71" w14:textId="77777777" w:rsidR="00E827C7" w:rsidRDefault="00A44180">
      <w:pPr>
        <w:spacing w:line="400" w:lineRule="exact"/>
        <w:ind w:right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國立教育廣播電臺「特別的愛」節目</w:t>
      </w:r>
      <w:r>
        <w:rPr>
          <w:rFonts w:ascii="標楷體" w:eastAsia="標楷體" w:hAnsi="標楷體"/>
          <w:sz w:val="28"/>
          <w:szCs w:val="28"/>
        </w:rPr>
        <w:t xml:space="preserve"> 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10-12</w:t>
      </w:r>
      <w:r>
        <w:rPr>
          <w:rFonts w:ascii="標楷體" w:eastAsia="標楷體" w:hAnsi="標楷體"/>
          <w:sz w:val="28"/>
          <w:szCs w:val="28"/>
        </w:rPr>
        <w:t>月製播主題及日期表</w:t>
      </w:r>
    </w:p>
    <w:p w14:paraId="11A29C92" w14:textId="77777777" w:rsidR="00E827C7" w:rsidRDefault="00A44180">
      <w:pPr>
        <w:spacing w:line="400" w:lineRule="exact"/>
        <w:ind w:right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</w:t>
      </w:r>
      <w:r>
        <w:rPr>
          <w:rFonts w:ascii="標楷體" w:eastAsia="標楷體" w:hAnsi="標楷體"/>
          <w:sz w:val="28"/>
          <w:szCs w:val="28"/>
        </w:rPr>
        <w:t>播出時間：每周六、日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時</w:t>
      </w:r>
    </w:p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1080"/>
        <w:gridCol w:w="3296"/>
        <w:gridCol w:w="4264"/>
        <w:gridCol w:w="900"/>
      </w:tblGrid>
      <w:tr w:rsidR="00E827C7" w14:paraId="5A69A1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4683" w14:textId="77777777" w:rsidR="00E827C7" w:rsidRDefault="00A44180">
            <w:pPr>
              <w:spacing w:line="400" w:lineRule="exact"/>
              <w:ind w:left="12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播出</w:t>
            </w:r>
          </w:p>
          <w:p w14:paraId="6366CF47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BFC4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分類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AE66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　　　　　　題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63FC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87B9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E827C7" w14:paraId="295480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3E16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10/01</w:t>
            </w:r>
          </w:p>
          <w:p w14:paraId="440B8744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1B2A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教學實務（情緒行為障礙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DD79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適切的抒解方式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1BBC1BD0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高中教育階段情緒行為障礙學生教學及輔導策略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3BE86" w14:textId="77777777" w:rsidR="00E827C7" w:rsidRDefault="00A44180">
            <w:pPr>
              <w:widowControl/>
              <w:spacing w:line="400" w:lineRule="exact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國立高雄師範大學特殊教育學系教授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兼特殊教育中心主任</w:t>
            </w:r>
          </w:p>
          <w:p w14:paraId="4B30EADA" w14:textId="77777777" w:rsidR="00E827C7" w:rsidRDefault="00A44180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蔡明富教授</w:t>
            </w:r>
          </w:p>
          <w:p w14:paraId="2EAE94AC" w14:textId="77777777" w:rsidR="00E827C7" w:rsidRDefault="00E827C7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5E67" w14:textId="77777777" w:rsidR="00E827C7" w:rsidRDefault="00E827C7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7C7" w14:paraId="287D98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EBC2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10/02</w:t>
            </w:r>
          </w:p>
          <w:p w14:paraId="69212912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8F33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教學實務（情緒行為障礙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大專）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7470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陪伴他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關懷他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6332CF84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EB32" w14:textId="77777777" w:rsidR="00E827C7" w:rsidRDefault="00A4418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樹德科技大學資源教室</w:t>
            </w:r>
          </w:p>
          <w:p w14:paraId="27FEBAC0" w14:textId="77777777" w:rsidR="00E827C7" w:rsidRDefault="00A4418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李兆華輔導老師</w:t>
            </w:r>
          </w:p>
          <w:p w14:paraId="724F2C91" w14:textId="77777777" w:rsidR="00E827C7" w:rsidRDefault="00A44180">
            <w:pPr>
              <w:spacing w:line="400" w:lineRule="exact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</w:t>
            </w:r>
          </w:p>
          <w:p w14:paraId="626DA831" w14:textId="77777777" w:rsidR="00E827C7" w:rsidRDefault="00A44180">
            <w:pPr>
              <w:widowControl/>
              <w:spacing w:line="400" w:lineRule="exact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育人員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  <w:p w14:paraId="23DA40D6" w14:textId="77777777" w:rsidR="00E827C7" w:rsidRDefault="00E827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0DD7" w14:textId="77777777" w:rsidR="00E827C7" w:rsidRDefault="00E827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827C7" w14:paraId="30F85E38" w14:textId="77777777">
        <w:tblPrEx>
          <w:tblCellMar>
            <w:top w:w="0" w:type="dxa"/>
            <w:bottom w:w="0" w:type="dxa"/>
          </w:tblCellMar>
        </w:tblPrEx>
        <w:trPr>
          <w:trHeight w:val="16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8F44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10/08</w:t>
            </w:r>
          </w:p>
          <w:p w14:paraId="157F1D04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D8ED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14:paraId="44F6D7F6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早療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14:paraId="4CC7C65E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專團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1E15C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把握黃金期避免遺憾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14:paraId="73FF5EC2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發展遲緩兒童早期療育的重點及注意事項</w:t>
            </w:r>
          </w:p>
          <w:p w14:paraId="26E33E9A" w14:textId="77777777" w:rsidR="00E827C7" w:rsidRDefault="00E827C7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52D0" w14:textId="77777777" w:rsidR="00E827C7" w:rsidRDefault="00A44180">
            <w:pPr>
              <w:spacing w:line="400" w:lineRule="exact"/>
              <w:ind w:left="280" w:right="12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高雄市特教資源中心專業團隊</w:t>
            </w:r>
          </w:p>
          <w:p w14:paraId="56A6F098" w14:textId="77777777" w:rsidR="00E827C7" w:rsidRDefault="00A44180">
            <w:pPr>
              <w:spacing w:line="400" w:lineRule="exact"/>
              <w:ind w:left="280" w:right="12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伍偉琪語言治療師</w:t>
            </w:r>
          </w:p>
          <w:p w14:paraId="5D68DAF2" w14:textId="77777777" w:rsidR="00E827C7" w:rsidRDefault="00E827C7">
            <w:pPr>
              <w:spacing w:line="400" w:lineRule="exact"/>
              <w:ind w:left="280" w:right="12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6D0D" w14:textId="77777777" w:rsidR="00E827C7" w:rsidRDefault="00E827C7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7C7" w14:paraId="3A169D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63A9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10/09</w:t>
            </w:r>
          </w:p>
          <w:p w14:paraId="0B5311A8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038C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教學實務（學前）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B718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從日常作息中學習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7EA21E7C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發展遲緩兒童學前教育重點及注意事項</w:t>
            </w:r>
          </w:p>
          <w:p w14:paraId="2C78642C" w14:textId="77777777" w:rsidR="00E827C7" w:rsidRDefault="00E827C7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BFD5" w14:textId="77777777" w:rsidR="00E827C7" w:rsidRDefault="00A44180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屏東縣高樹鄉高樹國民小學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前</w:t>
            </w:r>
          </w:p>
          <w:p w14:paraId="3B770BAC" w14:textId="77777777" w:rsidR="00E827C7" w:rsidRDefault="00A44180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巡迴輔導班</w:t>
            </w:r>
          </w:p>
          <w:p w14:paraId="61078F49" w14:textId="77777777" w:rsidR="00E827C7" w:rsidRDefault="00A44180">
            <w:pPr>
              <w:widowControl/>
              <w:spacing w:line="400" w:lineRule="exact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呂苾棻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老師</w:t>
            </w:r>
          </w:p>
          <w:p w14:paraId="7A10E07F" w14:textId="77777777" w:rsidR="00E827C7" w:rsidRDefault="00A44180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74816770" w14:textId="77777777" w:rsidR="00E827C7" w:rsidRDefault="00E827C7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24E8" w14:textId="77777777" w:rsidR="00E827C7" w:rsidRDefault="00E827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827C7" w14:paraId="6311D0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2C4A1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10/15</w:t>
            </w:r>
          </w:p>
          <w:p w14:paraId="4F5E2064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763D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特教新知（智障）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012A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生活的能力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30FF7D87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智能障礙學生高中後如何順利接軌社會自立生活（職場實習）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72A4" w14:textId="77777777" w:rsidR="00E827C7" w:rsidRDefault="00A4418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國立屏東大學特殊教育學系</w:t>
            </w:r>
          </w:p>
          <w:p w14:paraId="385DEC2C" w14:textId="77777777" w:rsidR="00E827C7" w:rsidRDefault="00A4418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黃玉枝教授</w:t>
            </w:r>
          </w:p>
          <w:p w14:paraId="063A31B9" w14:textId="77777777" w:rsidR="00E827C7" w:rsidRDefault="00E827C7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429A" w14:textId="77777777" w:rsidR="00E827C7" w:rsidRDefault="00E827C7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7C7" w14:paraId="341030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4344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10/16</w:t>
            </w:r>
          </w:p>
          <w:p w14:paraId="62CF679C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B8B1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教學實務（智障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4327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多元的啟發試探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3D251BBD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國小教育階段智能障礙學生教學策略及注意事項（融合）</w:t>
            </w:r>
          </w:p>
          <w:p w14:paraId="53A60311" w14:textId="77777777" w:rsidR="00E827C7" w:rsidRDefault="00E827C7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  <w:p w14:paraId="22D0821D" w14:textId="77777777" w:rsidR="00E827C7" w:rsidRDefault="00E827C7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4B55" w14:textId="77777777" w:rsidR="00E827C7" w:rsidRDefault="00A44180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lastRenderedPageBreak/>
              <w:t>國立嘉義大學特殊教育學系</w:t>
            </w:r>
          </w:p>
          <w:p w14:paraId="3C82C995" w14:textId="77777777" w:rsidR="00E827C7" w:rsidRDefault="00A44180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陳明聰教授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1A78" w14:textId="77777777" w:rsidR="00E827C7" w:rsidRDefault="00E827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827C7" w14:paraId="73BDC7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6758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10/22</w:t>
            </w: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93A4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教學實務（聽障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D5C5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建構正確的學習觀念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14:paraId="46F29C37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聽覺障礙學生教學策略及重點方向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C5EA" w14:textId="77777777" w:rsidR="00E827C7" w:rsidRDefault="00A4418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南市中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西區進學國民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小學聽語障巡迴班</w:t>
            </w:r>
          </w:p>
          <w:p w14:paraId="49389D57" w14:textId="77777777" w:rsidR="00E827C7" w:rsidRDefault="00A4418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何嘉雯老師</w:t>
            </w:r>
          </w:p>
          <w:p w14:paraId="1BF8EBB3" w14:textId="77777777" w:rsidR="00E827C7" w:rsidRDefault="00A44180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3776E461" w14:textId="77777777" w:rsidR="00E827C7" w:rsidRDefault="00E827C7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3979" w14:textId="77777777" w:rsidR="00E827C7" w:rsidRDefault="00E827C7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7C7" w14:paraId="5994C3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CC14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10/23</w:t>
            </w:r>
          </w:p>
          <w:p w14:paraId="63EFF58D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1DB5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教學實務（聽障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696A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建構正確的學習觀念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14:paraId="1E64FE59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高中教育階段聽覺障礙學生教學策略及生涯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畫重點（升學或就業）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531B" w14:textId="77777777" w:rsidR="00E827C7" w:rsidRDefault="00A4418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南大學附屬啟聰學校學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處</w:t>
            </w:r>
          </w:p>
          <w:p w14:paraId="4047042E" w14:textId="77777777" w:rsidR="00E827C7" w:rsidRDefault="00A4418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郭勇佐學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  <w:p w14:paraId="7F783C96" w14:textId="77777777" w:rsidR="00E827C7" w:rsidRDefault="00E827C7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4B91" w14:textId="77777777" w:rsidR="00E827C7" w:rsidRDefault="00E827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827C7" w14:paraId="4475D9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5B86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10/29</w:t>
            </w:r>
          </w:p>
          <w:p w14:paraId="561D0A41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5301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教學實務（腦性麻痺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專團）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01CB6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針對特性予以適切的介入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0C1A59AC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腦性麻痺學生職能治療協助及教育輔導策略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D002" w14:textId="77777777" w:rsidR="00E827C7" w:rsidRDefault="00A44180">
            <w:pPr>
              <w:tabs>
                <w:tab w:val="left" w:pos="2970"/>
              </w:tabs>
              <w:spacing w:line="400" w:lineRule="exact"/>
              <w:ind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國立和美實驗學校</w:t>
            </w:r>
          </w:p>
          <w:p w14:paraId="09AEC33B" w14:textId="77777777" w:rsidR="00E827C7" w:rsidRDefault="00A44180">
            <w:pPr>
              <w:tabs>
                <w:tab w:val="left" w:pos="2970"/>
              </w:tabs>
              <w:spacing w:line="400" w:lineRule="exact"/>
              <w:ind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張珍華職能治療師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747F" w14:textId="77777777" w:rsidR="00E827C7" w:rsidRDefault="00E827C7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7C7" w14:paraId="79BBBC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06B2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10/30</w:t>
            </w:r>
          </w:p>
          <w:p w14:paraId="6639DF6F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A06E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教學實務（腦性麻痺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08682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想法改變一切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1E750E4F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高中教育階段腦性麻痺學生教學策略及注意事項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A174" w14:textId="77777777" w:rsidR="00E827C7" w:rsidRDefault="00A44180">
            <w:pPr>
              <w:pStyle w:val="Web"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高雄市立高雄特殊教育學校教務處</w:t>
            </w:r>
          </w:p>
          <w:p w14:paraId="5EE88DD2" w14:textId="77777777" w:rsidR="00E827C7" w:rsidRDefault="00A44180">
            <w:pPr>
              <w:pStyle w:val="Web"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黃寶儀教務主任</w:t>
            </w:r>
          </w:p>
          <w:p w14:paraId="1A95915A" w14:textId="77777777" w:rsidR="00E827C7" w:rsidRDefault="00A44180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76F5D7EC" w14:textId="77777777" w:rsidR="00E827C7" w:rsidRDefault="00E827C7">
            <w:pPr>
              <w:pStyle w:val="Web"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97BB5" w14:textId="77777777" w:rsidR="00E827C7" w:rsidRDefault="00E827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827C7" w14:paraId="2D0328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FF44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11/05</w:t>
            </w:r>
          </w:p>
          <w:p w14:paraId="368FAFF1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7B08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其他（大專甄試）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AA83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多元學習管道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1DAB3DCE" w14:textId="77777777" w:rsidR="00E827C7" w:rsidRDefault="00A44180">
            <w:pPr>
              <w:spacing w:line="400" w:lineRule="exac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年身心障礙學生大專甄試相關說明</w:t>
            </w:r>
          </w:p>
          <w:p w14:paraId="4D6ED5FC" w14:textId="77777777" w:rsidR="00E827C7" w:rsidRDefault="00E827C7">
            <w:pPr>
              <w:spacing w:line="400" w:lineRule="exac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0FB2" w14:textId="77777777" w:rsidR="00E827C7" w:rsidRDefault="00A44180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學年度身心障礙學生大專甄試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承辦</w:t>
            </w: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  <w:p w14:paraId="0CAAEFC4" w14:textId="77777777" w:rsidR="00E827C7" w:rsidRDefault="00A4418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中央大學招生組</w:t>
            </w:r>
          </w:p>
          <w:p w14:paraId="14BCEC5A" w14:textId="77777777" w:rsidR="00E827C7" w:rsidRDefault="00A44180">
            <w:pPr>
              <w:spacing w:line="36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王友聖組長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EA60" w14:textId="77777777" w:rsidR="00E827C7" w:rsidRDefault="00E827C7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7C7" w14:paraId="1E03B1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8A0B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11/06</w:t>
            </w:r>
          </w:p>
          <w:p w14:paraId="399FB398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A1C4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其他（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年適性輔導安置）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A3FB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最適性的安排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25C2D4D6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年適性輔導安置相關說明及注意事項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EAF0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學年度身心障礙學生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年適性輔導安置總召學校</w:t>
            </w:r>
          </w:p>
          <w:p w14:paraId="4D20C0D2" w14:textId="77777777" w:rsidR="00E827C7" w:rsidRDefault="00A44180">
            <w:pPr>
              <w:tabs>
                <w:tab w:val="left" w:pos="2970"/>
              </w:tabs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國立和美實驗學校</w:t>
            </w:r>
          </w:p>
          <w:p w14:paraId="7C9204A3" w14:textId="77777777" w:rsidR="00E827C7" w:rsidRDefault="00A44180">
            <w:pPr>
              <w:tabs>
                <w:tab w:val="left" w:pos="2970"/>
              </w:tabs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吳星宏校長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E4F1" w14:textId="77777777" w:rsidR="00E827C7" w:rsidRDefault="00E827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827C7" w14:paraId="466C70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B97E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11/12</w:t>
            </w:r>
          </w:p>
          <w:p w14:paraId="38F5C801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8ECD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14:paraId="3EA13068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（楷模廠商）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C8C4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職場面面觀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proofErr w:type="gramEnd"/>
          </w:p>
          <w:p w14:paraId="2684EFE1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教生職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場的適應及應有的態度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35B0F" w14:textId="77777777" w:rsidR="00E827C7" w:rsidRDefault="00A4418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>
              <w:rPr>
                <w:rFonts w:ascii="標楷體" w:eastAsia="標楷體" w:hAnsi="標楷體"/>
                <w:sz w:val="28"/>
                <w:szCs w:val="28"/>
              </w:rPr>
              <w:t>年教育部楷模廠商</w:t>
            </w:r>
          </w:p>
          <w:p w14:paraId="16F943DD" w14:textId="77777777" w:rsidR="00E827C7" w:rsidRDefault="00A4418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多麥綠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烘焙美食負責人</w:t>
            </w:r>
          </w:p>
          <w:p w14:paraId="73AD40F6" w14:textId="77777777" w:rsidR="00E827C7" w:rsidRDefault="00A4418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陳麒永先生</w:t>
            </w:r>
          </w:p>
          <w:p w14:paraId="58A208BD" w14:textId="77777777" w:rsidR="00E827C7" w:rsidRDefault="00A4418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國立屏東高級工業職業學校推薦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1FBD" w14:textId="77777777" w:rsidR="00E827C7" w:rsidRDefault="00E827C7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7C7" w14:paraId="4A8493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F30F9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11/13</w:t>
            </w:r>
          </w:p>
          <w:p w14:paraId="3276A084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8BC8D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</w:t>
            </w:r>
          </w:p>
          <w:p w14:paraId="60662378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（楷模廠商）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9FEA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他是可以的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40E2AE5F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教生職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場實習注意事項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4E99" w14:textId="77777777" w:rsidR="00E827C7" w:rsidRDefault="00A4418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>
              <w:rPr>
                <w:rFonts w:ascii="標楷體" w:eastAsia="標楷體" w:hAnsi="標楷體"/>
                <w:sz w:val="28"/>
                <w:szCs w:val="28"/>
              </w:rPr>
              <w:t>年教育部楷模廠商</w:t>
            </w:r>
          </w:p>
          <w:p w14:paraId="17FC267D" w14:textId="77777777" w:rsidR="00E827C7" w:rsidRDefault="00A44180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齊普興業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有限公司</w:t>
            </w:r>
          </w:p>
          <w:p w14:paraId="3F5D5A42" w14:textId="77777777" w:rsidR="00E827C7" w:rsidRDefault="00A44180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吳敏華負責人</w:t>
            </w:r>
          </w:p>
          <w:p w14:paraId="7B5C6F70" w14:textId="77777777" w:rsidR="00E827C7" w:rsidRDefault="00A44180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國立嘉義特殊教育學校推薦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173F" w14:textId="77777777" w:rsidR="00E827C7" w:rsidRDefault="00E827C7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7C7" w14:paraId="2440AE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018A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11/19</w:t>
            </w:r>
          </w:p>
          <w:p w14:paraId="4F8AE45F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7F72A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教學實務（職業轉銜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DA41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培養適應職場的能力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14:paraId="319EBAD8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高中教育階段身障學生職業教育訓練重點及職業再設計的經驗分享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B208" w14:textId="77777777" w:rsidR="00E827C7" w:rsidRDefault="00A44180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國立嘉義特殊教育學校</w:t>
            </w:r>
          </w:p>
          <w:p w14:paraId="1824B447" w14:textId="77777777" w:rsidR="00E827C7" w:rsidRDefault="00A44180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吳明璐職業輔導員</w:t>
            </w:r>
          </w:p>
          <w:p w14:paraId="5324B353" w14:textId="77777777" w:rsidR="00E827C7" w:rsidRDefault="00E827C7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6572" w14:textId="77777777" w:rsidR="00E827C7" w:rsidRDefault="00E827C7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7C7" w14:paraId="249F28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9674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11/20</w:t>
            </w:r>
          </w:p>
          <w:p w14:paraId="0D30C7EB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4BCE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其他（職業轉銜）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D19C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開啟其他學習能力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1CC03B38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高中教育階段身障學生就業訓練經驗分享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C9C67" w14:textId="77777777" w:rsidR="00E827C7" w:rsidRDefault="00A44180">
            <w:pPr>
              <w:spacing w:line="36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中華民國腦性麻痺協會</w:t>
            </w:r>
          </w:p>
          <w:p w14:paraId="19F8D2B8" w14:textId="77777777" w:rsidR="00E827C7" w:rsidRDefault="00A44180">
            <w:pPr>
              <w:spacing w:line="36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卓碧金理事長</w:t>
            </w:r>
          </w:p>
          <w:p w14:paraId="79B89244" w14:textId="77777777" w:rsidR="00E827C7" w:rsidRDefault="00E827C7">
            <w:pPr>
              <w:spacing w:line="36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2819" w14:textId="77777777" w:rsidR="00E827C7" w:rsidRDefault="00E827C7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7C7" w14:paraId="4CA68E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427A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11/26</w:t>
            </w:r>
          </w:p>
          <w:p w14:paraId="51A8FF3C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947C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教學實務（學障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4445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學會放慢腳步給他信心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3534E222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國小教育階段學習障礙學生學習及情緒輔導經驗分享</w:t>
            </w:r>
          </w:p>
          <w:p w14:paraId="48D40EBD" w14:textId="77777777" w:rsidR="00E827C7" w:rsidRDefault="00E827C7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4114" w14:textId="77777777" w:rsidR="00E827C7" w:rsidRDefault="00A441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屏東縣屏東市仁愛國民小學資源班</w:t>
            </w:r>
          </w:p>
          <w:p w14:paraId="443B5CA1" w14:textId="77777777" w:rsidR="00E827C7" w:rsidRDefault="00A441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馬青滿老師</w:t>
            </w:r>
          </w:p>
          <w:p w14:paraId="345D6774" w14:textId="77777777" w:rsidR="00E827C7" w:rsidRDefault="00A44180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7E56943E" w14:textId="77777777" w:rsidR="00E827C7" w:rsidRDefault="00E827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1D30" w14:textId="77777777" w:rsidR="00E827C7" w:rsidRDefault="00E827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827C7" w14:paraId="3505FB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43D0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11/27</w:t>
            </w:r>
          </w:p>
          <w:p w14:paraId="0E0F4C5F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88C3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教學實務（學障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A024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有效的學習策略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57C4764B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高中教育階段學習障礙學生學習及升學輔導經驗分享</w:t>
            </w:r>
          </w:p>
          <w:p w14:paraId="26FB06C5" w14:textId="77777777" w:rsidR="00E827C7" w:rsidRDefault="00E827C7">
            <w:pPr>
              <w:spacing w:line="400" w:lineRule="exact"/>
              <w:rPr>
                <w:rFonts w:ascii="標楷體" w:eastAsia="標楷體" w:hAnsi="標楷體" w:cs="Segoe UI"/>
                <w:kern w:val="0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8026" w14:textId="77777777" w:rsidR="00E827C7" w:rsidRDefault="00A4418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高雄市立三民高級家事職業學校資源班</w:t>
            </w:r>
          </w:p>
          <w:p w14:paraId="2A23D758" w14:textId="77777777" w:rsidR="00E827C7" w:rsidRDefault="00A4418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楊子萱老師</w:t>
            </w:r>
          </w:p>
          <w:p w14:paraId="3C0924E2" w14:textId="77777777" w:rsidR="00E827C7" w:rsidRDefault="00A44180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年教育部優良特殊教育人員）</w:t>
            </w:r>
          </w:p>
          <w:p w14:paraId="45D8CABE" w14:textId="77777777" w:rsidR="00E827C7" w:rsidRDefault="00E827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6B04B" w14:textId="77777777" w:rsidR="00E827C7" w:rsidRDefault="00E827C7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7C7" w14:paraId="4BCFED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7C10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12/03</w:t>
            </w:r>
          </w:p>
          <w:p w14:paraId="04F34F8D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909E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教育議題（人權）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C04F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發揮人道精神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5C2D7868" w14:textId="77777777" w:rsidR="00E827C7" w:rsidRDefault="00A44180">
            <w:pPr>
              <w:spacing w:line="400" w:lineRule="exact"/>
              <w:ind w:right="120"/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身心障礙人士相關人權議題探討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0239" w14:textId="77777777" w:rsidR="00E827C7" w:rsidRDefault="00A44180">
            <w:pPr>
              <w:spacing w:line="40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台灣障礙女性平權連線</w:t>
            </w:r>
          </w:p>
          <w:p w14:paraId="256F39BF" w14:textId="77777777" w:rsidR="00E827C7" w:rsidRDefault="00A44180">
            <w:pPr>
              <w:spacing w:line="40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周倩如理事長</w:t>
            </w:r>
          </w:p>
          <w:p w14:paraId="37072396" w14:textId="77777777" w:rsidR="00E827C7" w:rsidRDefault="00A441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0B1C" w14:textId="77777777" w:rsidR="00E827C7" w:rsidRDefault="00A44180">
            <w:r>
              <w:rPr>
                <w:rFonts w:ascii="標楷體" w:eastAsia="標楷體" w:hAnsi="標楷體"/>
                <w:sz w:val="28"/>
                <w:szCs w:val="28"/>
              </w:rPr>
              <w:t>專題</w:t>
            </w:r>
          </w:p>
        </w:tc>
      </w:tr>
      <w:tr w:rsidR="00E827C7" w14:paraId="1BE4B6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F5F2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12/04</w:t>
            </w:r>
          </w:p>
          <w:p w14:paraId="17D2EBA8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3BFE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教育議題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（生命教育）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2CFB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曲折向前的人生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14:paraId="5C8B6B61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身心障礙學生生命教育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心得分享</w:t>
            </w:r>
          </w:p>
          <w:p w14:paraId="6BA34C0A" w14:textId="77777777" w:rsidR="00E827C7" w:rsidRDefault="00E827C7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19BC" w14:textId="77777777" w:rsidR="00E827C7" w:rsidRDefault="00A44180">
            <w:pPr>
              <w:spacing w:line="40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北海洋科技大學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健康照顧社</w:t>
            </w:r>
          </w:p>
          <w:p w14:paraId="5C4D361C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會工作系</w:t>
            </w:r>
          </w:p>
          <w:p w14:paraId="1921B0E8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邱美惠同學（</w:t>
            </w:r>
            <w:r>
              <w:rPr>
                <w:rFonts w:ascii="標楷體" w:eastAsia="標楷體" w:hAnsi="標楷體"/>
                <w:sz w:val="28"/>
                <w:szCs w:val="28"/>
              </w:rPr>
              <w:t>2022</w:t>
            </w:r>
            <w:r>
              <w:rPr>
                <w:rFonts w:ascii="標楷體" w:eastAsia="標楷體" w:hAnsi="標楷體"/>
                <w:sz w:val="28"/>
                <w:szCs w:val="28"/>
              </w:rPr>
              <w:t>年總統教育獎）</w:t>
            </w:r>
          </w:p>
          <w:p w14:paraId="3C8C7ADD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北海洋科技大學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特教中心</w:t>
            </w:r>
          </w:p>
          <w:p w14:paraId="74524E2B" w14:textId="77777777" w:rsidR="00E827C7" w:rsidRDefault="00A44180">
            <w:pPr>
              <w:spacing w:line="40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絢麗主任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B851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專題</w:t>
            </w:r>
          </w:p>
        </w:tc>
      </w:tr>
      <w:tr w:rsidR="00E827C7" w14:paraId="0CDDAD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992D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12/10</w:t>
            </w:r>
          </w:p>
          <w:p w14:paraId="6D4320BF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3194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教育議題（性平）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6CDB6" w14:textId="77777777" w:rsidR="00E827C7" w:rsidRDefault="00A44180">
            <w:pPr>
              <w:spacing w:line="400" w:lineRule="exact"/>
              <w:ind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如何引導好奇成正向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14:paraId="4EDE9BE1" w14:textId="77777777" w:rsidR="00E827C7" w:rsidRDefault="00A44180">
            <w:pPr>
              <w:spacing w:line="400" w:lineRule="exact"/>
              <w:ind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DBA2" w14:textId="77777777" w:rsidR="00E827C7" w:rsidRDefault="00A44180">
            <w:pPr>
              <w:shd w:val="clear" w:color="auto" w:fill="FFFFFF"/>
              <w:spacing w:line="400" w:lineRule="exact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國立屏東特殊教育學校</w:t>
            </w:r>
          </w:p>
          <w:p w14:paraId="4E0CA7F9" w14:textId="77777777" w:rsidR="00E827C7" w:rsidRDefault="00A44180">
            <w:pPr>
              <w:shd w:val="clear" w:color="auto" w:fill="FFFFFF"/>
              <w:spacing w:line="400" w:lineRule="exact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尤建捷</w:t>
            </w:r>
            <w:proofErr w:type="gramEnd"/>
            <w:r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秘書</w:t>
            </w:r>
          </w:p>
          <w:p w14:paraId="5694D84B" w14:textId="77777777" w:rsidR="00E827C7" w:rsidRDefault="00E827C7">
            <w:pPr>
              <w:shd w:val="clear" w:color="auto" w:fill="FFFFFF"/>
              <w:spacing w:line="400" w:lineRule="exact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911C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專題</w:t>
            </w:r>
          </w:p>
        </w:tc>
      </w:tr>
      <w:tr w:rsidR="00E827C7" w14:paraId="22E411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4E32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12/11</w:t>
            </w:r>
          </w:p>
          <w:p w14:paraId="2A49AC82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B09F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肢障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14:paraId="2963A2D9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  <w:p w14:paraId="6E6B2590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CF123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因材施教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7D0B8DE0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國小教育階段肢體障礙學生教學策略及注意事項</w:t>
            </w:r>
          </w:p>
          <w:p w14:paraId="3F4EB320" w14:textId="77777777" w:rsidR="00E827C7" w:rsidRDefault="00E827C7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AA11" w14:textId="77777777" w:rsidR="00E827C7" w:rsidRDefault="00A441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屏東縣立仁愛國民小學資源班</w:t>
            </w:r>
          </w:p>
          <w:p w14:paraId="6A9B270A" w14:textId="77777777" w:rsidR="00E827C7" w:rsidRDefault="00A441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蔡昌原老師</w:t>
            </w:r>
          </w:p>
          <w:p w14:paraId="5D3594CE" w14:textId="77777777" w:rsidR="00E827C7" w:rsidRDefault="00A44180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8B6F" w14:textId="77777777" w:rsidR="00E827C7" w:rsidRDefault="00E827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827C7" w14:paraId="1B1372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A63E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12/17</w:t>
            </w:r>
          </w:p>
          <w:p w14:paraId="09EC6ACC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D885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特教新知（自閉症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39EF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星空的孩子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12AF7AF1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國小教育階段自閉症學生教學策略分享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1F5A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高雄市苓雅區凱旋國民小學資源班</w:t>
            </w:r>
          </w:p>
          <w:p w14:paraId="791BBB8C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旼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冠老師</w:t>
            </w:r>
          </w:p>
          <w:p w14:paraId="37F6F3CE" w14:textId="77777777" w:rsidR="00E827C7" w:rsidRDefault="00A44180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17F3E8C0" w14:textId="77777777" w:rsidR="00E827C7" w:rsidRDefault="00E827C7">
            <w:pPr>
              <w:spacing w:line="400" w:lineRule="exact"/>
              <w:ind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C919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E827C7" w14:paraId="5B112B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83EF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12/18</w:t>
            </w:r>
          </w:p>
          <w:p w14:paraId="72454E06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3317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教學實務（自閉症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7DD63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培養他可以在日常生活</w:t>
            </w:r>
          </w:p>
          <w:p w14:paraId="6424E53F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中運用的能力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767B8A42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國中教育階段自閉症學生輔導及社交技巧訓練經驗分享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0726" w14:textId="77777777" w:rsidR="00E827C7" w:rsidRDefault="00A441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高雄市立大仁國民中學特教班</w:t>
            </w:r>
          </w:p>
          <w:p w14:paraId="0A4342B5" w14:textId="77777777" w:rsidR="00E827C7" w:rsidRDefault="00A441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林君玫老師</w:t>
            </w:r>
          </w:p>
          <w:p w14:paraId="5162BDA5" w14:textId="77777777" w:rsidR="00E827C7" w:rsidRDefault="00A44180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54123D01" w14:textId="77777777" w:rsidR="00E827C7" w:rsidRDefault="00E827C7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35F0" w14:textId="77777777" w:rsidR="00E827C7" w:rsidRDefault="00E827C7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7C7" w14:paraId="622914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9C1D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12/24</w:t>
            </w:r>
          </w:p>
          <w:p w14:paraId="6A8EEC15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3E2E2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職業轉銜</w:t>
            </w:r>
          </w:p>
          <w:p w14:paraId="1823B83E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大專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E895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令人讚嘆的成效</w:t>
            </w:r>
          </w:p>
          <w:p w14:paraId="536A6F99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高中教育階段身心障礙</w:t>
            </w:r>
          </w:p>
          <w:p w14:paraId="354827C2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學生職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規劃及就業觀念的養成（包括交通能力、正確觀念、職業再設計的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畫）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1BE3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國立高雄師範大學諮商心理與復健諮商研究所</w:t>
            </w:r>
          </w:p>
          <w:p w14:paraId="667CA835" w14:textId="77777777" w:rsidR="00E827C7" w:rsidRDefault="00A44180">
            <w:pPr>
              <w:spacing w:line="400" w:lineRule="exact"/>
              <w:ind w:right="120"/>
            </w:pPr>
            <w:r>
              <w:rPr>
                <w:rFonts w:ascii="標楷體" w:eastAsia="標楷體" w:hAnsi="標楷體"/>
                <w:sz w:val="28"/>
                <w:szCs w:val="28"/>
              </w:rPr>
              <w:t>林真平教授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DE3CD" w14:textId="77777777" w:rsidR="00E827C7" w:rsidRDefault="00E827C7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7C7" w14:paraId="463183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4056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12/25</w:t>
            </w:r>
          </w:p>
          <w:p w14:paraId="53DEF849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E894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教學實務（職業教育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大專）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4A5B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面對未來的準備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14:paraId="707B8808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高等教育階段身心障礙</w:t>
            </w:r>
          </w:p>
          <w:p w14:paraId="4E1E883A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學生職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規劃及就業觀念養成重點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F383" w14:textId="77777777" w:rsidR="00E827C7" w:rsidRDefault="00A4418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醒吾科技大學諮商輔導中心</w:t>
            </w:r>
          </w:p>
          <w:p w14:paraId="7CF6A547" w14:textId="77777777" w:rsidR="00E827C7" w:rsidRDefault="00A4418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林靜如主任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99F1" w14:textId="77777777" w:rsidR="00E827C7" w:rsidRDefault="00E827C7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7C7" w14:paraId="0AD66B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F8BD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12/31</w:t>
            </w:r>
          </w:p>
          <w:p w14:paraId="1EA273DB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6283" w14:textId="77777777" w:rsidR="00E827C7" w:rsidRDefault="00A4418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教學實務（特教行政）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2026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最堅強的後盾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14:paraId="3D08FC24" w14:textId="77777777" w:rsidR="00E827C7" w:rsidRDefault="00A4418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特殊教育行政對教學現場的支持及協助經驗分享</w:t>
            </w:r>
          </w:p>
          <w:p w14:paraId="1CBDBC9C" w14:textId="77777777" w:rsidR="00E827C7" w:rsidRDefault="00E827C7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63BF" w14:textId="77777777" w:rsidR="00E827C7" w:rsidRDefault="00A441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高雄市特殊教育資源中心</w:t>
            </w:r>
          </w:p>
          <w:p w14:paraId="3B745D45" w14:textId="77777777" w:rsidR="00E827C7" w:rsidRDefault="00A441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戴官宇主任</w:t>
            </w:r>
          </w:p>
          <w:p w14:paraId="7A2AF375" w14:textId="77777777" w:rsidR="00E827C7" w:rsidRDefault="00A44180">
            <w:pPr>
              <w:spacing w:line="400" w:lineRule="exact"/>
              <w:ind w:right="120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14:paraId="5CCAD613" w14:textId="77777777" w:rsidR="00E827C7" w:rsidRDefault="00E827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796E" w14:textId="77777777" w:rsidR="00E827C7" w:rsidRDefault="00E827C7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EEE5385" w14:textId="77777777" w:rsidR="00E827C7" w:rsidRDefault="00E827C7">
      <w:pPr>
        <w:rPr>
          <w:rFonts w:ascii="標楷體" w:eastAsia="標楷體" w:hAnsi="標楷體"/>
          <w:sz w:val="28"/>
          <w:szCs w:val="28"/>
        </w:rPr>
      </w:pPr>
    </w:p>
    <w:sectPr w:rsidR="00E827C7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845E" w14:textId="77777777" w:rsidR="00A44180" w:rsidRDefault="00A44180">
      <w:r>
        <w:separator/>
      </w:r>
    </w:p>
  </w:endnote>
  <w:endnote w:type="continuationSeparator" w:id="0">
    <w:p w14:paraId="71BB4439" w14:textId="77777777" w:rsidR="00A44180" w:rsidRDefault="00A4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4BAC" w14:textId="77777777" w:rsidR="00A44180" w:rsidRDefault="00A44180">
      <w:r>
        <w:rPr>
          <w:color w:val="000000"/>
        </w:rPr>
        <w:separator/>
      </w:r>
    </w:p>
  </w:footnote>
  <w:footnote w:type="continuationSeparator" w:id="0">
    <w:p w14:paraId="75681F68" w14:textId="77777777" w:rsidR="00A44180" w:rsidRDefault="00A44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827C7"/>
    <w:rsid w:val="006036CF"/>
    <w:rsid w:val="00A44180"/>
    <w:rsid w:val="00E8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6ABA7"/>
  <w15:docId w15:val="{4207C9E9-93B7-49BE-A738-83B40C1E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uiPriority w:val="9"/>
    <w:qFormat/>
    <w:pPr>
      <w:widowControl/>
      <w:outlineLvl w:val="0"/>
    </w:pPr>
    <w:rPr>
      <w:rFonts w:ascii="新細明體" w:hAnsi="新細明體" w:cs="新細明體"/>
      <w:sz w:val="34"/>
      <w:szCs w:val="3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新細明體" w:eastAsia="新細明體" w:hAnsi="新細明體" w:cs="新細明體"/>
      <w:kern w:val="3"/>
      <w:sz w:val="34"/>
      <w:szCs w:val="34"/>
    </w:rPr>
  </w:style>
  <w:style w:type="character" w:customStyle="1" w:styleId="a3">
    <w:name w:val="網際網路連結"/>
    <w:basedOn w:val="a0"/>
    <w:rPr>
      <w:color w:val="0000FF"/>
      <w:u w:val="single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6">
    <w:name w:val="Strong"/>
    <w:basedOn w:val="a0"/>
    <w:rPr>
      <w:b/>
      <w:bCs/>
    </w:rPr>
  </w:style>
  <w:style w:type="character" w:customStyle="1" w:styleId="a7">
    <w:name w:val="註解方塊文字 字元"/>
    <w:basedOn w:val="a0"/>
    <w:rPr>
      <w:rFonts w:ascii="Cambria" w:eastAsia="新細明體" w:hAnsi="Cambria" w:cs="Cambria"/>
      <w:sz w:val="18"/>
      <w:szCs w:val="18"/>
    </w:rPr>
  </w:style>
  <w:style w:type="paragraph" w:styleId="a8">
    <w:name w:val="Title"/>
    <w:basedOn w:val="a"/>
    <w:next w:val="a9"/>
    <w:uiPriority w:val="10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索引"/>
    <w:basedOn w:val="a"/>
    <w:pPr>
      <w:suppressLineNumbers/>
    </w:pPr>
    <w:rPr>
      <w:rFonts w:cs="Arial"/>
    </w:rPr>
  </w:style>
  <w:style w:type="paragraph" w:styleId="Web">
    <w:name w:val="Normal (Web)"/>
    <w:basedOn w:val="a"/>
    <w:pPr>
      <w:widowControl/>
    </w:pPr>
    <w:rPr>
      <w:rFonts w:ascii="新細明體" w:hAnsi="新細明體" w:cs="新細明體"/>
      <w:kern w:val="0"/>
    </w:rPr>
  </w:style>
  <w:style w:type="paragraph" w:styleId="ad">
    <w:name w:val="List Paragraph"/>
    <w:basedOn w:val="a"/>
    <w:pPr>
      <w:ind w:left="480"/>
    </w:pPr>
  </w:style>
  <w:style w:type="paragraph" w:customStyle="1" w:styleId="ae">
    <w:name w:val="頁首與頁尾"/>
    <w:basedOn w:val="a"/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alloon Text"/>
    <w:basedOn w:val="a"/>
    <w:rPr>
      <w:rFonts w:ascii="Cambria" w:hAnsi="Cambria" w:cs="Cambria"/>
      <w:sz w:val="18"/>
      <w:szCs w:val="18"/>
    </w:rPr>
  </w:style>
  <w:style w:type="paragraph" w:customStyle="1" w:styleId="yiv1073827341msonormal">
    <w:name w:val="yiv1073827341msonormal"/>
    <w:basedOn w:val="a"/>
    <w:pPr>
      <w:widowControl/>
    </w:pPr>
    <w:rPr>
      <w:rFonts w:ascii="新細明體" w:hAnsi="新細明體" w:cs="新細明體"/>
      <w:kern w:val="0"/>
    </w:rPr>
  </w:style>
  <w:style w:type="character" w:styleId="af2">
    <w:name w:val="Hyperlink"/>
    <w:basedOn w:val="a0"/>
    <w:rPr>
      <w:color w:val="0000FF"/>
      <w:u w:val="single"/>
    </w:rPr>
  </w:style>
  <w:style w:type="character" w:customStyle="1" w:styleId="30">
    <w:name w:val="標題 3 字元"/>
    <w:basedOn w:val="a0"/>
    <w:rPr>
      <w:rFonts w:ascii="Cambria" w:eastAsia="新細明體" w:hAnsi="Cambria" w:cs="Cambria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sissy</dc:creator>
  <dc:description/>
  <cp:lastModifiedBy>user</cp:lastModifiedBy>
  <cp:revision>2</cp:revision>
  <cp:lastPrinted>2022-10-03T06:48:00Z</cp:lastPrinted>
  <dcterms:created xsi:type="dcterms:W3CDTF">2022-10-05T08:37:00Z</dcterms:created>
  <dcterms:modified xsi:type="dcterms:W3CDTF">2022-10-05T08:37:00Z</dcterms:modified>
</cp:coreProperties>
</file>