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A" w:rsidRPr="00B93821" w:rsidRDefault="00E1556A" w:rsidP="0032281F">
      <w:pPr>
        <w:snapToGrid w:val="0"/>
        <w:spacing w:beforeLines="50"/>
        <w:jc w:val="center"/>
        <w:rPr>
          <w:rFonts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eastAsia="標楷體" w:hAnsi="標楷體" w:cs="Kartika" w:hint="eastAsia"/>
          <w:b/>
          <w:sz w:val="40"/>
          <w:szCs w:val="40"/>
        </w:rPr>
        <w:t>彰化縣陽明教育慈愛協進</w:t>
      </w:r>
      <w:r w:rsidRPr="00B93821">
        <w:rPr>
          <w:rFonts w:eastAsia="標楷體" w:hAnsi="標楷體" w:cs="Kartika" w:hint="eastAsia"/>
          <w:b/>
          <w:sz w:val="40"/>
          <w:szCs w:val="40"/>
        </w:rPr>
        <w:t>會</w:t>
      </w:r>
      <w:r w:rsidRPr="00B93821">
        <w:rPr>
          <w:rFonts w:eastAsia="標楷體" w:hAnsi="標楷體" w:hint="eastAsia"/>
          <w:b/>
          <w:bCs/>
          <w:sz w:val="40"/>
          <w:szCs w:val="40"/>
        </w:rPr>
        <w:t>社會</w:t>
      </w:r>
      <w:r>
        <w:rPr>
          <w:rFonts w:eastAsia="標楷體" w:hAnsi="標楷體" w:hint="eastAsia"/>
          <w:b/>
          <w:bCs/>
          <w:sz w:val="40"/>
          <w:szCs w:val="40"/>
        </w:rPr>
        <w:t>急難</w:t>
      </w:r>
      <w:r w:rsidRPr="00B93821">
        <w:rPr>
          <w:rFonts w:eastAsia="標楷體" w:hAnsi="標楷體" w:hint="eastAsia"/>
          <w:b/>
          <w:bCs/>
          <w:sz w:val="40"/>
          <w:szCs w:val="40"/>
        </w:rPr>
        <w:t>救助</w:t>
      </w:r>
      <w:r>
        <w:rPr>
          <w:rFonts w:eastAsia="標楷體" w:hAnsi="標楷體" w:hint="eastAsia"/>
          <w:b/>
          <w:bCs/>
          <w:sz w:val="40"/>
          <w:szCs w:val="40"/>
        </w:rPr>
        <w:t>申請表</w:t>
      </w:r>
    </w:p>
    <w:p w:rsidR="00E1556A" w:rsidRPr="000C2DF5" w:rsidRDefault="00E1556A" w:rsidP="0076504B">
      <w:pPr>
        <w:snapToGrid w:val="0"/>
        <w:spacing w:beforeLines="50"/>
        <w:ind w:leftChars="-150" w:left="31680" w:hangingChars="180" w:firstLine="31680"/>
        <w:jc w:val="right"/>
        <w:rPr>
          <w:rFonts w:eastAsia="標楷體"/>
          <w:b/>
          <w:bCs/>
          <w:sz w:val="20"/>
        </w:rPr>
      </w:pPr>
      <w:r>
        <w:rPr>
          <w:rFonts w:eastAsia="標楷體"/>
          <w:bCs/>
          <w:sz w:val="20"/>
        </w:rPr>
        <w:t xml:space="preserve">  </w:t>
      </w:r>
      <w:r>
        <w:rPr>
          <w:rFonts w:eastAsia="標楷體" w:hint="eastAsia"/>
          <w:b/>
          <w:bCs/>
          <w:sz w:val="20"/>
        </w:rPr>
        <w:t>申請</w:t>
      </w:r>
      <w:r w:rsidRPr="000C2DF5">
        <w:rPr>
          <w:rFonts w:eastAsia="標楷體" w:hint="eastAsia"/>
          <w:b/>
          <w:bCs/>
          <w:sz w:val="20"/>
        </w:rPr>
        <w:t>日期：</w:t>
      </w:r>
      <w:r w:rsidRPr="000C2DF5">
        <w:rPr>
          <w:rFonts w:eastAsia="標楷體"/>
          <w:b/>
          <w:bCs/>
          <w:sz w:val="20"/>
        </w:rPr>
        <w:t xml:space="preserve">    </w:t>
      </w:r>
      <w:r>
        <w:rPr>
          <w:rFonts w:eastAsia="標楷體"/>
          <w:b/>
          <w:bCs/>
          <w:sz w:val="20"/>
        </w:rPr>
        <w:t xml:space="preserve"> </w:t>
      </w:r>
      <w:r w:rsidRPr="000C2DF5">
        <w:rPr>
          <w:rFonts w:eastAsia="標楷體" w:hint="eastAsia"/>
          <w:b/>
          <w:bCs/>
          <w:sz w:val="20"/>
        </w:rPr>
        <w:t>年</w:t>
      </w:r>
      <w:r w:rsidRPr="000C2DF5">
        <w:rPr>
          <w:rFonts w:eastAsia="標楷體"/>
          <w:b/>
          <w:bCs/>
          <w:sz w:val="20"/>
        </w:rPr>
        <w:t xml:space="preserve">   </w:t>
      </w:r>
      <w:r>
        <w:rPr>
          <w:rFonts w:eastAsia="標楷體"/>
          <w:b/>
          <w:bCs/>
          <w:sz w:val="20"/>
        </w:rPr>
        <w:t xml:space="preserve"> </w:t>
      </w:r>
      <w:r w:rsidRPr="000C2DF5">
        <w:rPr>
          <w:rFonts w:eastAsia="標楷體" w:hint="eastAsia"/>
          <w:b/>
          <w:bCs/>
          <w:sz w:val="20"/>
        </w:rPr>
        <w:t>月</w:t>
      </w:r>
      <w:r w:rsidRPr="000C2DF5">
        <w:rPr>
          <w:rFonts w:eastAsia="標楷體"/>
          <w:b/>
          <w:bCs/>
          <w:sz w:val="20"/>
        </w:rPr>
        <w:t xml:space="preserve">    </w:t>
      </w:r>
      <w:r w:rsidRPr="000C2DF5">
        <w:rPr>
          <w:rFonts w:eastAsia="標楷體" w:hint="eastAsia"/>
          <w:b/>
          <w:bCs/>
          <w:sz w:val="20"/>
        </w:rPr>
        <w:t>日</w:t>
      </w:r>
    </w:p>
    <w:tbl>
      <w:tblPr>
        <w:tblW w:w="10916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1"/>
        <w:gridCol w:w="1107"/>
        <w:gridCol w:w="720"/>
        <w:gridCol w:w="427"/>
        <w:gridCol w:w="293"/>
        <w:gridCol w:w="360"/>
        <w:gridCol w:w="360"/>
        <w:gridCol w:w="71"/>
        <w:gridCol w:w="1147"/>
        <w:gridCol w:w="105"/>
        <w:gridCol w:w="840"/>
        <w:gridCol w:w="203"/>
        <w:gridCol w:w="517"/>
        <w:gridCol w:w="1196"/>
        <w:gridCol w:w="357"/>
        <w:gridCol w:w="543"/>
        <w:gridCol w:w="1979"/>
      </w:tblGrid>
      <w:tr w:rsidR="00E1556A" w:rsidRPr="00283F6D" w:rsidTr="00E14998">
        <w:tc>
          <w:tcPr>
            <w:tcW w:w="8394" w:type="dxa"/>
            <w:gridSpan w:val="1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1556A" w:rsidRPr="00283F6D" w:rsidRDefault="00E1556A" w:rsidP="003C6F25">
            <w:pPr>
              <w:rPr>
                <w:rFonts w:eastAsia="標楷體"/>
              </w:rPr>
            </w:pP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1556A" w:rsidRPr="00283F6D" w:rsidRDefault="00E1556A" w:rsidP="00E1556A">
            <w:pPr>
              <w:ind w:rightChars="36" w:right="31680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編號：</w:t>
            </w:r>
            <w:r w:rsidRPr="00283F6D">
              <w:rPr>
                <w:rFonts w:eastAsia="標楷體"/>
              </w:rPr>
              <w:t xml:space="preserve">       </w:t>
            </w:r>
            <w:r w:rsidRPr="00283F6D">
              <w:rPr>
                <w:rFonts w:eastAsia="標楷體"/>
                <w:sz w:val="20"/>
              </w:rPr>
              <w:t>(</w:t>
            </w:r>
            <w:r w:rsidRPr="00283F6D">
              <w:rPr>
                <w:rFonts w:eastAsia="標楷體" w:hAnsi="標楷體" w:hint="eastAsia"/>
                <w:sz w:val="20"/>
              </w:rPr>
              <w:t>本會填寫</w:t>
            </w:r>
            <w:r w:rsidRPr="00283F6D">
              <w:rPr>
                <w:rFonts w:eastAsia="標楷體"/>
                <w:sz w:val="20"/>
              </w:rPr>
              <w:t>)</w:t>
            </w:r>
          </w:p>
        </w:tc>
      </w:tr>
      <w:tr w:rsidR="00E1556A" w:rsidRPr="00283F6D" w:rsidTr="00E14998">
        <w:trPr>
          <w:trHeight w:val="558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1556A" w:rsidRDefault="00E1556A" w:rsidP="00684552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通</w:t>
            </w:r>
            <w:r>
              <w:rPr>
                <w:rFonts w:eastAsia="標楷體"/>
                <w:b/>
                <w:bCs/>
                <w:sz w:val="20"/>
              </w:rPr>
              <w:br/>
            </w:r>
            <w:r>
              <w:rPr>
                <w:rFonts w:eastAsia="標楷體" w:hint="eastAsia"/>
                <w:b/>
                <w:bCs/>
                <w:sz w:val="20"/>
              </w:rPr>
              <w:t>報</w:t>
            </w:r>
            <w:r>
              <w:rPr>
                <w:rFonts w:eastAsia="標楷體"/>
                <w:b/>
                <w:bCs/>
                <w:sz w:val="20"/>
              </w:rPr>
              <w:br/>
            </w:r>
            <w:r>
              <w:rPr>
                <w:rFonts w:eastAsia="標楷體" w:hint="eastAsia"/>
                <w:b/>
                <w:bCs/>
                <w:sz w:val="20"/>
              </w:rPr>
              <w:t>人</w:t>
            </w:r>
          </w:p>
          <w:p w:rsidR="00E1556A" w:rsidRPr="009A5114" w:rsidRDefault="00E1556A" w:rsidP="00684552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</w:rPr>
              <w:t>資</w:t>
            </w:r>
          </w:p>
          <w:p w:rsidR="00E1556A" w:rsidRPr="00B93821" w:rsidRDefault="00E1556A" w:rsidP="0068455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0"/>
              </w:rPr>
              <w:t>料</w:t>
            </w:r>
            <w:r w:rsidRPr="009A5114">
              <w:rPr>
                <w:rFonts w:eastAsia="標楷體" w:hAnsi="標楷體"/>
                <w:b/>
                <w:bCs/>
                <w:sz w:val="20"/>
              </w:rPr>
              <w:br/>
            </w:r>
            <w:r w:rsidRPr="00AF05D5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（必填）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483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EF64B9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Default="00E1556A" w:rsidP="00495261">
            <w:pPr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通報人</w:t>
            </w:r>
          </w:p>
          <w:p w:rsidR="00E1556A" w:rsidRPr="00283F6D" w:rsidRDefault="00E1556A" w:rsidP="0049526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職章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075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1556A" w:rsidRPr="00283F6D" w:rsidTr="00E14998">
        <w:trPr>
          <w:trHeight w:val="394"/>
        </w:trPr>
        <w:tc>
          <w:tcPr>
            <w:tcW w:w="69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1556A" w:rsidRPr="00B93821" w:rsidRDefault="00E1556A" w:rsidP="003C6F25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56A" w:rsidRDefault="00E1556A" w:rsidP="00B93821">
            <w:pPr>
              <w:spacing w:line="24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 w:hint="eastAsia"/>
              </w:rPr>
              <w:t>或</w:t>
            </w:r>
          </w:p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手機</w:t>
            </w:r>
          </w:p>
        </w:tc>
        <w:tc>
          <w:tcPr>
            <w:tcW w:w="348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EF64B9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傳真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1556A" w:rsidRPr="00283F6D" w:rsidTr="00E14998">
        <w:trPr>
          <w:trHeight w:val="462"/>
        </w:trPr>
        <w:tc>
          <w:tcPr>
            <w:tcW w:w="69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1556A" w:rsidRPr="00B93821" w:rsidRDefault="00E1556A" w:rsidP="003C6F25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348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EF64B9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1556A" w:rsidRPr="00283F6D" w:rsidTr="00E53C7B">
        <w:trPr>
          <w:trHeight w:val="462"/>
        </w:trPr>
        <w:tc>
          <w:tcPr>
            <w:tcW w:w="69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B93821" w:rsidRDefault="00E1556A" w:rsidP="003C6F25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B93821">
            <w:pPr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地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址</w:t>
            </w:r>
          </w:p>
        </w:tc>
        <w:tc>
          <w:tcPr>
            <w:tcW w:w="9118" w:type="dxa"/>
            <w:gridSpan w:val="1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1556A" w:rsidRPr="00283F6D" w:rsidTr="00E14998">
        <w:tblPrEx>
          <w:tblLook w:val="00A0"/>
        </w:tblPrEx>
        <w:trPr>
          <w:trHeight w:val="54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AF05D5" w:rsidRDefault="00E1556A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個</w:t>
            </w:r>
          </w:p>
          <w:p w:rsidR="00E1556A" w:rsidRPr="00AF05D5" w:rsidRDefault="00E1556A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案</w:t>
            </w:r>
          </w:p>
          <w:p w:rsidR="00E1556A" w:rsidRPr="00AF05D5" w:rsidRDefault="00E1556A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資</w:t>
            </w:r>
          </w:p>
          <w:p w:rsidR="00E1556A" w:rsidRPr="00AF05D5" w:rsidRDefault="00E1556A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料</w:t>
            </w:r>
          </w:p>
          <w:p w:rsidR="00E1556A" w:rsidRPr="00563E43" w:rsidRDefault="00E1556A" w:rsidP="00563E43">
            <w:pPr>
              <w:spacing w:line="360" w:lineRule="auto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AF05D5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（必填）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56A" w:rsidRPr="00C36737" w:rsidRDefault="00E1556A" w:rsidP="00F84B18">
            <w:pPr>
              <w:spacing w:line="240" w:lineRule="atLeast"/>
              <w:jc w:val="center"/>
              <w:rPr>
                <w:rFonts w:eastAsia="標楷體"/>
                <w:caps/>
                <w:szCs w:val="24"/>
              </w:rPr>
            </w:pPr>
            <w:r>
              <w:rPr>
                <w:rFonts w:eastAsia="標楷體" w:hAnsi="標楷體" w:hint="eastAsia"/>
                <w:caps/>
                <w:szCs w:val="24"/>
              </w:rPr>
              <w:t>姓名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187E1E">
            <w:pPr>
              <w:snapToGrid w:val="0"/>
              <w:spacing w:line="240" w:lineRule="atLeast"/>
              <w:jc w:val="center"/>
              <w:rPr>
                <w:rFonts w:eastAsia="標楷體"/>
                <w:caps/>
              </w:rPr>
            </w:pPr>
            <w:r w:rsidRPr="00283F6D">
              <w:rPr>
                <w:rFonts w:eastAsia="標楷體" w:hAnsi="標楷體" w:hint="eastAsia"/>
                <w:caps/>
              </w:rPr>
              <w:t>性別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187E1E">
            <w:pPr>
              <w:snapToGrid w:val="0"/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187E1E">
            <w:pPr>
              <w:snapToGrid w:val="0"/>
              <w:spacing w:line="24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出生年月日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E1556A">
            <w:pPr>
              <w:snapToGrid w:val="0"/>
              <w:spacing w:line="240" w:lineRule="atLeast"/>
              <w:ind w:firstLineChars="200" w:firstLine="31680"/>
              <w:jc w:val="center"/>
              <w:rPr>
                <w:rFonts w:eastAsia="標楷體"/>
                <w:cap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Default="00E1556A" w:rsidP="00187E1E">
            <w:pPr>
              <w:snapToGrid w:val="0"/>
              <w:spacing w:line="240" w:lineRule="atLeast"/>
              <w:jc w:val="center"/>
              <w:rPr>
                <w:rFonts w:eastAsia="標楷體" w:hAnsi="標楷體"/>
                <w:caps/>
              </w:rPr>
            </w:pPr>
            <w:r w:rsidRPr="00283F6D">
              <w:rPr>
                <w:rFonts w:eastAsia="標楷體" w:hAnsi="標楷體" w:hint="eastAsia"/>
                <w:caps/>
              </w:rPr>
              <w:t>身</w:t>
            </w:r>
            <w:r>
              <w:rPr>
                <w:rFonts w:eastAsia="標楷體" w:hAnsi="標楷體" w:hint="eastAsia"/>
                <w:caps/>
              </w:rPr>
              <w:t>份</w:t>
            </w:r>
            <w:r w:rsidRPr="00283F6D">
              <w:rPr>
                <w:rFonts w:eastAsia="標楷體" w:hAnsi="標楷體" w:hint="eastAsia"/>
                <w:caps/>
              </w:rPr>
              <w:t>證</w:t>
            </w:r>
          </w:p>
          <w:p w:rsidR="00E1556A" w:rsidRPr="00283F6D" w:rsidRDefault="00E1556A" w:rsidP="00187E1E">
            <w:pPr>
              <w:snapToGrid w:val="0"/>
              <w:spacing w:line="240" w:lineRule="atLeast"/>
              <w:jc w:val="center"/>
              <w:rPr>
                <w:rFonts w:eastAsia="標楷體"/>
                <w:caps/>
              </w:rPr>
            </w:pPr>
            <w:r w:rsidRPr="00283F6D">
              <w:rPr>
                <w:rFonts w:eastAsia="標楷體" w:hAnsi="標楷體" w:hint="eastAsia"/>
                <w:caps/>
              </w:rPr>
              <w:t>字號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187E1E">
            <w:pPr>
              <w:snapToGrid w:val="0"/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</w:tr>
      <w:tr w:rsidR="00E1556A" w:rsidRPr="00283F6D" w:rsidTr="00E14998">
        <w:tblPrEx>
          <w:tblLook w:val="00A0"/>
        </w:tblPrEx>
        <w:trPr>
          <w:trHeight w:val="337"/>
        </w:trPr>
        <w:tc>
          <w:tcPr>
            <w:tcW w:w="6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4264AE" w:rsidRDefault="00E1556A" w:rsidP="00E1556A">
            <w:pPr>
              <w:spacing w:line="240" w:lineRule="atLeast"/>
              <w:ind w:left="31680" w:hangingChars="50" w:firstLine="31680"/>
              <w:rPr>
                <w:rFonts w:eastAsia="標楷體"/>
                <w:caps/>
                <w:szCs w:val="24"/>
              </w:rPr>
            </w:pPr>
            <w:r w:rsidRPr="004264AE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  <w:caps/>
              </w:rPr>
              <w:t>手機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Default="00E1556A" w:rsidP="00F84B18">
            <w:pPr>
              <w:spacing w:line="240" w:lineRule="atLeast"/>
              <w:jc w:val="center"/>
              <w:rPr>
                <w:rFonts w:eastAsia="標楷體" w:hAnsi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帳戶</w:t>
            </w:r>
          </w:p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狀況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556A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  <w:caps/>
              </w:rPr>
              <w:t>遭強制執行</w:t>
            </w:r>
          </w:p>
          <w:p w:rsidR="00E1556A" w:rsidRPr="00283F6D" w:rsidRDefault="00E1556A" w:rsidP="00F84B18">
            <w:pPr>
              <w:spacing w:line="24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  <w:caps/>
              </w:rPr>
              <w:t>□是□否</w:t>
            </w:r>
          </w:p>
        </w:tc>
      </w:tr>
      <w:tr w:rsidR="00E1556A" w:rsidRPr="00283F6D" w:rsidTr="00E14998">
        <w:tblPrEx>
          <w:tblLook w:val="00A0"/>
        </w:tblPrEx>
        <w:trPr>
          <w:trHeight w:val="885"/>
        </w:trPr>
        <w:tc>
          <w:tcPr>
            <w:tcW w:w="6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6A" w:rsidRPr="000561E0" w:rsidRDefault="00E1556A" w:rsidP="003C6F25">
            <w:pPr>
              <w:spacing w:line="240" w:lineRule="atLeast"/>
              <w:jc w:val="center"/>
              <w:rPr>
                <w:rFonts w:ascii="標楷體" w:eastAsia="標楷體" w:hAnsi="標楷體"/>
                <w:caps/>
              </w:rPr>
            </w:pPr>
            <w:r w:rsidRPr="00283F6D">
              <w:rPr>
                <w:rFonts w:eastAsia="標楷體" w:hAnsi="標楷體" w:hint="eastAsia"/>
              </w:rPr>
              <w:t>住</w:t>
            </w:r>
            <w:r w:rsidRPr="00283F6D">
              <w:rPr>
                <w:rFonts w:eastAsia="標楷體"/>
              </w:rPr>
              <w:t xml:space="preserve">   </w:t>
            </w:r>
            <w:r w:rsidRPr="00283F6D">
              <w:rPr>
                <w:rFonts w:eastAsia="標楷體" w:hAnsi="標楷體" w:hint="eastAsia"/>
              </w:rPr>
              <w:t>址</w:t>
            </w:r>
          </w:p>
        </w:tc>
        <w:tc>
          <w:tcPr>
            <w:tcW w:w="911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  <w:r w:rsidRPr="00283F6D">
              <w:rPr>
                <w:rFonts w:eastAsia="標楷體"/>
              </w:rPr>
              <w:t xml:space="preserve">            </w:t>
            </w:r>
            <w:r w:rsidRPr="00283F6D">
              <w:rPr>
                <w:rFonts w:eastAsia="標楷體" w:hAnsi="標楷體" w:hint="eastAsia"/>
              </w:rPr>
              <w:t>縣（市）</w:t>
            </w:r>
            <w:r w:rsidRPr="00283F6D">
              <w:rPr>
                <w:rFonts w:eastAsia="標楷體"/>
              </w:rPr>
              <w:t xml:space="preserve">     </w:t>
            </w:r>
            <w:r w:rsidRPr="00283F6D">
              <w:rPr>
                <w:rFonts w:eastAsia="標楷體" w:hAnsi="標楷體" w:hint="eastAsia"/>
              </w:rPr>
              <w:t>鄉（鎮、市、區）</w:t>
            </w:r>
            <w:r w:rsidRPr="00283F6D">
              <w:rPr>
                <w:rFonts w:eastAsia="標楷體"/>
              </w:rPr>
              <w:t xml:space="preserve">          </w:t>
            </w:r>
            <w:r w:rsidRPr="00283F6D">
              <w:rPr>
                <w:rFonts w:eastAsia="標楷體" w:hAnsi="標楷體" w:hint="eastAsia"/>
              </w:rPr>
              <w:t>村（里）</w:t>
            </w:r>
            <w:r w:rsidRPr="00283F6D">
              <w:rPr>
                <w:rFonts w:eastAsia="標楷體"/>
              </w:rPr>
              <w:t xml:space="preserve">       </w:t>
            </w:r>
            <w:r w:rsidRPr="00283F6D">
              <w:rPr>
                <w:rFonts w:eastAsia="標楷體" w:hAnsi="標楷體" w:hint="eastAsia"/>
              </w:rPr>
              <w:t>鄰</w:t>
            </w:r>
          </w:p>
          <w:p w:rsidR="00E1556A" w:rsidRPr="00283F6D" w:rsidRDefault="00E1556A" w:rsidP="0032281F">
            <w:pPr>
              <w:spacing w:beforeLines="50" w:line="240" w:lineRule="atLeast"/>
              <w:jc w:val="both"/>
              <w:rPr>
                <w:rFonts w:eastAsia="標楷體"/>
                <w:caps/>
              </w:rPr>
            </w:pPr>
            <w:r w:rsidRPr="00283F6D">
              <w:rPr>
                <w:rFonts w:eastAsia="標楷體"/>
                <w:caps/>
              </w:rPr>
              <w:t xml:space="preserve">                  </w:t>
            </w:r>
            <w:r w:rsidRPr="00283F6D">
              <w:rPr>
                <w:rFonts w:eastAsia="標楷體" w:hAnsi="標楷體" w:hint="eastAsia"/>
                <w:caps/>
              </w:rPr>
              <w:t>路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 w:hint="eastAsia"/>
                <w:caps/>
              </w:rPr>
              <w:t>段</w:t>
            </w:r>
            <w:r w:rsidRPr="00283F6D">
              <w:rPr>
                <w:rFonts w:eastAsia="標楷體"/>
                <w:caps/>
              </w:rPr>
              <w:t xml:space="preserve">      </w:t>
            </w:r>
            <w:r w:rsidRPr="00B93821">
              <w:rPr>
                <w:rFonts w:ascii="標楷體" w:eastAsia="標楷體" w:hAnsi="標楷體"/>
                <w:caps/>
              </w:rPr>
              <w:t xml:space="preserve"> </w:t>
            </w:r>
            <w:r w:rsidRPr="00283F6D">
              <w:rPr>
                <w:rFonts w:eastAsia="標楷體" w:hAnsi="標楷體" w:hint="eastAsia"/>
                <w:caps/>
              </w:rPr>
              <w:t>巷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 w:hint="eastAsia"/>
                <w:caps/>
              </w:rPr>
              <w:t>弄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 w:hint="eastAsia"/>
                <w:caps/>
              </w:rPr>
              <w:t>號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 w:hint="eastAsia"/>
                <w:caps/>
              </w:rPr>
              <w:t>樓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 w:hint="eastAsia"/>
                <w:caps/>
              </w:rPr>
              <w:t>室</w:t>
            </w:r>
          </w:p>
        </w:tc>
      </w:tr>
      <w:tr w:rsidR="00E1556A" w:rsidRPr="00917747" w:rsidTr="00E82839">
        <w:trPr>
          <w:cantSplit/>
          <w:trHeight w:val="342"/>
        </w:trPr>
        <w:tc>
          <w:tcPr>
            <w:tcW w:w="10916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56A" w:rsidRPr="005D5537" w:rsidRDefault="00E1556A" w:rsidP="00E1556A">
            <w:pPr>
              <w:ind w:left="60" w:rightChars="36" w:right="316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★★</w:t>
            </w:r>
            <w:r w:rsidRPr="00C1003D">
              <w:rPr>
                <w:rFonts w:eastAsia="標楷體" w:hAnsi="標楷體" w:hint="eastAsia"/>
                <w:b/>
              </w:rPr>
              <w:t>填寫注意事項</w:t>
            </w:r>
            <w:r>
              <w:rPr>
                <w:rFonts w:eastAsia="標楷體" w:hAnsi="標楷體" w:hint="eastAsia"/>
                <w:b/>
              </w:rPr>
              <w:t>及重要通知</w:t>
            </w:r>
            <w:r w:rsidRPr="00C1003D"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 w:hint="eastAsia"/>
              </w:rPr>
              <w:t>請單位通報人檢具</w:t>
            </w:r>
            <w:r w:rsidRPr="004713FE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細明體" w:eastAsia="細明體" w:hAnsi="細明體" w:hint="eastAsia"/>
              </w:rPr>
              <w:t>①</w:t>
            </w:r>
            <w:r w:rsidRPr="004713FE">
              <w:rPr>
                <w:rFonts w:ascii="標楷體" w:eastAsia="標楷體" w:hAnsi="標楷體" w:hint="eastAsia"/>
                <w:b/>
              </w:rPr>
              <w:t>全戶戶籍謄本</w:t>
            </w:r>
            <w:r>
              <w:rPr>
                <w:rFonts w:ascii="標楷體" w:eastAsia="標楷體" w:hAnsi="標楷體" w:hint="eastAsia"/>
                <w:b/>
              </w:rPr>
              <w:t>或戶口名簿影本</w:t>
            </w:r>
            <w:r>
              <w:rPr>
                <w:rFonts w:ascii="細明體" w:eastAsia="細明體" w:hAnsi="細明體" w:hint="eastAsia"/>
              </w:rPr>
              <w:t>②</w:t>
            </w:r>
            <w:r w:rsidRPr="004713FE">
              <w:rPr>
                <w:rFonts w:ascii="標楷體" w:eastAsia="標楷體" w:hAnsi="標楷體" w:hint="eastAsia"/>
                <w:b/>
                <w:kern w:val="0"/>
              </w:rPr>
              <w:t>中低收入戶</w:t>
            </w:r>
            <w:r>
              <w:rPr>
                <w:rFonts w:ascii="標楷體" w:eastAsia="標楷體" w:hAnsi="標楷體"/>
                <w:b/>
                <w:kern w:val="0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</w:rPr>
              <w:t>或低收入戶</w:t>
            </w:r>
            <w:r>
              <w:rPr>
                <w:rFonts w:ascii="標楷體" w:eastAsia="標楷體" w:hAnsi="標楷體"/>
                <w:b/>
                <w:kern w:val="0"/>
              </w:rPr>
              <w:t>)</w:t>
            </w:r>
            <w:r w:rsidRPr="004713FE">
              <w:rPr>
                <w:rFonts w:ascii="標楷體" w:eastAsia="標楷體" w:hAnsi="標楷體" w:hint="eastAsia"/>
                <w:b/>
                <w:kern w:val="0"/>
              </w:rPr>
              <w:t>證明書正本或家庭清寒證明書正本</w:t>
            </w:r>
            <w:r w:rsidRPr="004713FE">
              <w:rPr>
                <w:rFonts w:ascii="標楷體" w:eastAsia="標楷體" w:hAnsi="標楷體"/>
                <w:kern w:val="0"/>
              </w:rPr>
              <w:t>(</w:t>
            </w:r>
            <w:r w:rsidRPr="004713FE">
              <w:rPr>
                <w:rFonts w:ascii="標楷體" w:eastAsia="標楷體" w:hAnsi="標楷體" w:hint="eastAsia"/>
                <w:kern w:val="0"/>
              </w:rPr>
              <w:t>村、里長發給</w:t>
            </w:r>
            <w:r w:rsidRPr="004713FE">
              <w:rPr>
                <w:rFonts w:ascii="標楷體" w:eastAsia="標楷體" w:hAnsi="標楷體"/>
                <w:kern w:val="0"/>
              </w:rPr>
              <w:t>)</w:t>
            </w:r>
            <w:r w:rsidRPr="004713FE">
              <w:rPr>
                <w:rFonts w:ascii="標楷體" w:eastAsia="標楷體" w:hAnsi="標楷體" w:hint="eastAsia"/>
              </w:rPr>
              <w:t>，填妥本表後傳真或郵寄至本協進會，本會將立即進行後續電訪、家訪等作業。</w:t>
            </w:r>
          </w:p>
        </w:tc>
      </w:tr>
      <w:tr w:rsidR="00E1556A" w:rsidRPr="00283F6D" w:rsidTr="00E14998">
        <w:tblPrEx>
          <w:tblLook w:val="00A0"/>
        </w:tblPrEx>
        <w:trPr>
          <w:trHeight w:val="37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1556A" w:rsidRDefault="00E1556A" w:rsidP="00E309EE">
            <w:pPr>
              <w:spacing w:line="24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家</w:t>
            </w:r>
          </w:p>
          <w:p w:rsidR="00E1556A" w:rsidRPr="00ED30D3" w:rsidRDefault="00E1556A" w:rsidP="00E309E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庭</w:t>
            </w:r>
          </w:p>
          <w:p w:rsidR="00E1556A" w:rsidRPr="00ED30D3" w:rsidRDefault="00E1556A" w:rsidP="00E309E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現</w:t>
            </w:r>
          </w:p>
          <w:p w:rsidR="00E1556A" w:rsidRPr="00ED30D3" w:rsidRDefault="00E1556A" w:rsidP="00E309E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 w:hint="eastAsia"/>
                <w:b/>
                <w:sz w:val="28"/>
                <w:szCs w:val="28"/>
              </w:rPr>
              <w:t>況</w:t>
            </w:r>
          </w:p>
          <w:p w:rsidR="00E1556A" w:rsidRPr="00ED30D3" w:rsidRDefault="00E1556A" w:rsidP="00E309E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 w:hint="eastAsia"/>
                <w:b/>
                <w:sz w:val="28"/>
                <w:szCs w:val="28"/>
              </w:rPr>
              <w:t>說</w:t>
            </w:r>
          </w:p>
          <w:p w:rsidR="00E1556A" w:rsidRPr="00283F6D" w:rsidRDefault="00E1556A" w:rsidP="00E309EE">
            <w:pPr>
              <w:spacing w:line="360" w:lineRule="auto"/>
              <w:jc w:val="center"/>
              <w:rPr>
                <w:rFonts w:eastAsia="標楷體"/>
                <w:caps/>
              </w:rPr>
            </w:pPr>
            <w:r w:rsidRPr="00ED30D3">
              <w:rPr>
                <w:rFonts w:eastAsia="標楷體" w:hAnsi="標楷體" w:hint="eastAsia"/>
                <w:b/>
                <w:sz w:val="28"/>
                <w:szCs w:val="28"/>
              </w:rPr>
              <w:t>明</w:t>
            </w:r>
          </w:p>
        </w:tc>
        <w:tc>
          <w:tcPr>
            <w:tcW w:w="10225" w:type="dxa"/>
            <w:gridSpan w:val="16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E1556A" w:rsidRPr="00E309EE" w:rsidRDefault="00E1556A" w:rsidP="00E1556A">
            <w:pPr>
              <w:snapToGrid w:val="0"/>
              <w:spacing w:line="240" w:lineRule="atLeast"/>
              <w:ind w:rightChars="36" w:right="3168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★簡要</w:t>
            </w:r>
            <w:r w:rsidRPr="00283F6D">
              <w:rPr>
                <w:rFonts w:eastAsia="標楷體" w:hAnsi="標楷體" w:hint="eastAsia"/>
                <w:b/>
              </w:rPr>
              <w:t>說明</w:t>
            </w:r>
            <w:r>
              <w:rPr>
                <w:rFonts w:eastAsia="標楷體" w:hAnsi="標楷體" w:hint="eastAsia"/>
                <w:b/>
              </w:rPr>
              <w:t>申請人</w:t>
            </w:r>
            <w:r w:rsidRPr="00283F6D">
              <w:rPr>
                <w:rFonts w:eastAsia="標楷體" w:hAnsi="標楷體" w:hint="eastAsia"/>
                <w:b/>
              </w:rPr>
              <w:t>家</w:t>
            </w:r>
            <w:r>
              <w:rPr>
                <w:rFonts w:eastAsia="標楷體" w:hAnsi="標楷體" w:hint="eastAsia"/>
                <w:b/>
              </w:rPr>
              <w:t>庭</w:t>
            </w:r>
            <w:r w:rsidRPr="00861786">
              <w:rPr>
                <w:rFonts w:ascii="Arial Narrow" w:eastAsia="標楷體" w:hAnsi="Arial Narrow" w:hint="eastAsia"/>
                <w:b/>
              </w:rPr>
              <w:t>背景、家庭成員</w:t>
            </w:r>
            <w:r>
              <w:rPr>
                <w:rFonts w:ascii="Arial Narrow" w:eastAsia="標楷體" w:hAnsi="Arial Narrow" w:hint="eastAsia"/>
                <w:b/>
              </w:rPr>
              <w:t>、</w:t>
            </w:r>
            <w:r w:rsidRPr="00861786">
              <w:rPr>
                <w:rFonts w:ascii="Arial Narrow" w:eastAsia="標楷體" w:hAnsi="Arial Narrow" w:hint="eastAsia"/>
                <w:b/>
              </w:rPr>
              <w:t>主要經濟來源</w:t>
            </w:r>
            <w:r>
              <w:rPr>
                <w:rFonts w:ascii="Arial Narrow" w:eastAsia="標楷體" w:hAnsi="Arial Narrow" w:hint="eastAsia"/>
                <w:b/>
              </w:rPr>
              <w:t>，</w:t>
            </w:r>
            <w:r w:rsidRPr="00283F6D">
              <w:rPr>
                <w:rFonts w:eastAsia="標楷體" w:hAnsi="標楷體" w:hint="eastAsia"/>
                <w:b/>
              </w:rPr>
              <w:t>目前遭遇的困難及所需的協助</w:t>
            </w:r>
            <w:r w:rsidRPr="00954873">
              <w:rPr>
                <w:rFonts w:eastAsia="標楷體" w:hAnsi="標楷體" w:hint="eastAsia"/>
                <w:b/>
                <w:bCs/>
                <w:szCs w:val="24"/>
              </w:rPr>
              <w:t>（必填）</w:t>
            </w:r>
            <w:r>
              <w:rPr>
                <w:rFonts w:eastAsia="標楷體" w:hAnsi="標楷體" w:hint="eastAsia"/>
                <w:b/>
              </w:rPr>
              <w:t>：</w:t>
            </w:r>
          </w:p>
        </w:tc>
      </w:tr>
      <w:tr w:rsidR="00E1556A" w:rsidRPr="00283F6D" w:rsidTr="007766AA">
        <w:tblPrEx>
          <w:tblLook w:val="00A0"/>
        </w:tblPrEx>
        <w:trPr>
          <w:trHeight w:val="3491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1556A" w:rsidRDefault="00E1556A" w:rsidP="00E309EE">
            <w:pPr>
              <w:spacing w:line="24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0225" w:type="dxa"/>
            <w:gridSpan w:val="16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556A" w:rsidRDefault="00E1556A" w:rsidP="00E1556A">
            <w:pPr>
              <w:spacing w:line="240" w:lineRule="atLeast"/>
              <w:ind w:rightChars="36" w:right="31680"/>
              <w:rPr>
                <w:rFonts w:eastAsia="標楷體" w:hAnsi="標楷體"/>
                <w:b/>
              </w:rPr>
            </w:pPr>
          </w:p>
        </w:tc>
      </w:tr>
      <w:tr w:rsidR="00E1556A" w:rsidRPr="00283F6D" w:rsidTr="00E14998">
        <w:tblPrEx>
          <w:tblLook w:val="00A0"/>
        </w:tblPrEx>
        <w:trPr>
          <w:trHeight w:val="473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Default="00E1556A" w:rsidP="00E309EE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個</w:t>
            </w:r>
          </w:p>
          <w:p w:rsidR="00E1556A" w:rsidRDefault="00E1556A" w:rsidP="00E309EE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案</w:t>
            </w:r>
          </w:p>
          <w:p w:rsidR="00E1556A" w:rsidRPr="00AF05D5" w:rsidRDefault="00E1556A" w:rsidP="00E309EE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家</w:t>
            </w:r>
          </w:p>
          <w:p w:rsidR="00E1556A" w:rsidRPr="00AF05D5" w:rsidRDefault="00E1556A" w:rsidP="00E309EE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庭</w:t>
            </w:r>
          </w:p>
          <w:p w:rsidR="00E1556A" w:rsidRPr="00AF05D5" w:rsidRDefault="00E1556A" w:rsidP="00E309EE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資</w:t>
            </w:r>
          </w:p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料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B132D1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B132D1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11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napToGrid w:val="0"/>
              <w:spacing w:beforeLines="50"/>
              <w:rPr>
                <w:rFonts w:eastAsia="標楷體" w:cs="Kartika"/>
                <w:color w:val="000000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napToGrid w:val="0"/>
              <w:spacing w:beforeLines="50"/>
              <w:rPr>
                <w:rFonts w:eastAsia="標楷體" w:cs="Kartika"/>
                <w:color w:val="000000"/>
                <w:szCs w:val="24"/>
              </w:rPr>
            </w:pPr>
            <w:r w:rsidRPr="00B132D1">
              <w:rPr>
                <w:rFonts w:eastAsia="標楷體" w:cs="Kartika" w:hint="eastAsia"/>
                <w:color w:val="000000"/>
                <w:szCs w:val="24"/>
              </w:rPr>
              <w:t>婚姻</w:t>
            </w:r>
            <w:r>
              <w:rPr>
                <w:rFonts w:eastAsia="標楷體" w:cs="Kartika" w:hint="eastAsia"/>
                <w:color w:val="000000"/>
                <w:szCs w:val="24"/>
              </w:rPr>
              <w:t>狀況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napToGrid w:val="0"/>
              <w:spacing w:beforeLines="50"/>
              <w:rPr>
                <w:rFonts w:eastAsia="標楷體" w:cs="Kartika"/>
                <w:color w:val="000000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napToGrid w:val="0"/>
              <w:spacing w:beforeLines="50"/>
              <w:rPr>
                <w:rFonts w:eastAsia="標楷體" w:cs="Kartika"/>
                <w:color w:val="000000"/>
                <w:szCs w:val="24"/>
              </w:rPr>
            </w:pPr>
            <w:r>
              <w:rPr>
                <w:rFonts w:eastAsia="標楷體" w:cs="Kartika" w:hint="eastAsia"/>
                <w:color w:val="000000"/>
                <w:szCs w:val="24"/>
              </w:rPr>
              <w:t>住屋狀況</w:t>
            </w:r>
          </w:p>
        </w:tc>
        <w:tc>
          <w:tcPr>
            <w:tcW w:w="45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Pr="00B132D1" w:rsidRDefault="00E1556A" w:rsidP="0032281F">
            <w:pPr>
              <w:snapToGrid w:val="0"/>
              <w:spacing w:beforeLines="50"/>
              <w:rPr>
                <w:rFonts w:eastAsia="標楷體" w:cs="Kartika"/>
                <w:color w:val="000000"/>
                <w:szCs w:val="24"/>
              </w:rPr>
            </w:pPr>
            <w:r>
              <w:rPr>
                <w:rFonts w:eastAsia="標楷體" w:cs="Kartika" w:hint="eastAsia"/>
                <w:color w:val="000000"/>
                <w:szCs w:val="24"/>
              </w:rPr>
              <w:t>□貸款金額：</w:t>
            </w:r>
            <w:r>
              <w:rPr>
                <w:rFonts w:eastAsia="標楷體" w:cs="Kartika"/>
                <w:color w:val="000000"/>
                <w:szCs w:val="24"/>
              </w:rPr>
              <w:t xml:space="preserve">      </w:t>
            </w:r>
            <w:r>
              <w:rPr>
                <w:rFonts w:eastAsia="標楷體" w:cs="Kartika" w:hint="eastAsia"/>
                <w:color w:val="000000"/>
                <w:szCs w:val="24"/>
              </w:rPr>
              <w:t>□租金：</w:t>
            </w:r>
            <w:r>
              <w:rPr>
                <w:rFonts w:eastAsia="標楷體" w:cs="Kartika"/>
                <w:color w:val="000000"/>
                <w:szCs w:val="24"/>
              </w:rPr>
              <w:t xml:space="preserve">     </w:t>
            </w:r>
            <w:r>
              <w:rPr>
                <w:rFonts w:eastAsia="標楷體" w:cs="Kartika" w:hint="eastAsia"/>
                <w:color w:val="000000"/>
                <w:szCs w:val="24"/>
              </w:rPr>
              <w:t>□借住</w:t>
            </w:r>
          </w:p>
        </w:tc>
      </w:tr>
      <w:tr w:rsidR="00E1556A" w:rsidRPr="00283F6D" w:rsidTr="00E14998">
        <w:tblPrEx>
          <w:tblLook w:val="00A0"/>
        </w:tblPrEx>
        <w:trPr>
          <w:trHeight w:val="464"/>
        </w:trPr>
        <w:tc>
          <w:tcPr>
            <w:tcW w:w="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B132D1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子女人數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556A" w:rsidRPr="00B13919" w:rsidRDefault="00E1556A" w:rsidP="0032281F">
            <w:pPr>
              <w:spacing w:beforeLines="50" w:line="24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B13919">
              <w:rPr>
                <w:rFonts w:eastAsia="標楷體"/>
                <w:sz w:val="16"/>
                <w:szCs w:val="16"/>
              </w:rPr>
              <w:t xml:space="preserve">     </w:t>
            </w:r>
            <w:r w:rsidRPr="00B13919">
              <w:rPr>
                <w:rFonts w:eastAsia="標楷體" w:hint="eastAsia"/>
                <w:sz w:val="16"/>
                <w:szCs w:val="16"/>
              </w:rPr>
              <w:t>人</w:t>
            </w:r>
            <w:r w:rsidRPr="00B13919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pacing w:beforeLines="50"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在學情形</w:t>
            </w:r>
          </w:p>
        </w:tc>
        <w:tc>
          <w:tcPr>
            <w:tcW w:w="7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Pr="00B13919" w:rsidRDefault="00E1556A" w:rsidP="0032281F">
            <w:pPr>
              <w:spacing w:beforeLines="50"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13919">
              <w:rPr>
                <w:rFonts w:eastAsia="標楷體" w:hint="eastAsia"/>
                <w:sz w:val="22"/>
                <w:szCs w:val="22"/>
              </w:rPr>
              <w:t>□研究所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B13919">
              <w:rPr>
                <w:rFonts w:eastAsia="標楷體" w:hint="eastAsia"/>
                <w:sz w:val="22"/>
                <w:szCs w:val="22"/>
              </w:rPr>
              <w:t>人□大專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B13919">
              <w:rPr>
                <w:rFonts w:eastAsia="標楷體" w:hint="eastAsia"/>
                <w:sz w:val="22"/>
                <w:szCs w:val="22"/>
              </w:rPr>
              <w:t>人□高中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B13919">
              <w:rPr>
                <w:rFonts w:eastAsia="標楷體" w:hint="eastAsia"/>
                <w:sz w:val="22"/>
                <w:szCs w:val="22"/>
              </w:rPr>
              <w:t>人□國中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B13919">
              <w:rPr>
                <w:rFonts w:eastAsia="標楷體" w:hint="eastAsia"/>
                <w:sz w:val="22"/>
                <w:szCs w:val="22"/>
              </w:rPr>
              <w:t>人□國小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B13919">
              <w:rPr>
                <w:rFonts w:eastAsia="標楷體" w:hint="eastAsia"/>
                <w:sz w:val="22"/>
                <w:szCs w:val="22"/>
              </w:rPr>
              <w:t>人□幼稚園</w:t>
            </w:r>
            <w:r w:rsidRPr="00B13919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B13919">
              <w:rPr>
                <w:rFonts w:eastAsia="標楷體" w:hint="eastAsia"/>
                <w:sz w:val="22"/>
                <w:szCs w:val="22"/>
              </w:rPr>
              <w:t>人</w:t>
            </w:r>
          </w:p>
        </w:tc>
      </w:tr>
      <w:tr w:rsidR="00E1556A" w:rsidRPr="00283F6D" w:rsidTr="00E14998">
        <w:tblPrEx>
          <w:tblLook w:val="00A0"/>
        </w:tblPrEx>
        <w:trPr>
          <w:trHeight w:val="473"/>
        </w:trPr>
        <w:tc>
          <w:tcPr>
            <w:tcW w:w="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B132D1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健康情形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pacing w:beforeLines="5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524618" w:rsidRDefault="00E1556A" w:rsidP="0032281F">
            <w:pPr>
              <w:spacing w:beforeLines="5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日常生活功能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Pr="00B132D1" w:rsidRDefault="00E1556A" w:rsidP="0032281F">
            <w:pPr>
              <w:spacing w:beforeLines="50" w:line="240" w:lineRule="atLeast"/>
              <w:rPr>
                <w:rFonts w:eastAsia="標楷體"/>
                <w:szCs w:val="24"/>
              </w:rPr>
            </w:pP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正常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需要他人幫忙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需要輔助用具</w:t>
            </w:r>
            <w:r w:rsidRPr="00861786">
              <w:rPr>
                <w:rFonts w:ascii="Arial Narrow" w:eastAsia="標楷體" w:hAnsi="Arial Narrow"/>
                <w:u w:val="single"/>
              </w:rPr>
              <w:t xml:space="preserve">           </w:t>
            </w:r>
            <w:r w:rsidRPr="0052461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無法自行活動</w:t>
            </w:r>
          </w:p>
        </w:tc>
      </w:tr>
      <w:tr w:rsidR="00E1556A" w:rsidRPr="00283F6D" w:rsidTr="00E14998">
        <w:tblPrEx>
          <w:tblLook w:val="00A0"/>
        </w:tblPrEx>
        <w:trPr>
          <w:trHeight w:val="672"/>
        </w:trPr>
        <w:tc>
          <w:tcPr>
            <w:tcW w:w="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B132D1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就業情形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B132D1" w:rsidRDefault="00E1556A" w:rsidP="0032281F">
            <w:pPr>
              <w:spacing w:beforeLines="5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56A" w:rsidRPr="00524618" w:rsidRDefault="00E1556A" w:rsidP="0032281F">
            <w:pPr>
              <w:spacing w:beforeLines="5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經濟來源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Default="00E1556A" w:rsidP="0032281F">
            <w:pPr>
              <w:spacing w:beforeLines="50" w:line="240" w:lineRule="atLeast"/>
              <w:jc w:val="both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自己有工作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政府補助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父母扶養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子女提供</w:t>
            </w:r>
          </w:p>
          <w:p w:rsidR="00E1556A" w:rsidRPr="00B132D1" w:rsidRDefault="00E1556A" w:rsidP="0032281F">
            <w:pPr>
              <w:spacing w:beforeLines="50"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 w:hint="eastAsia"/>
              </w:rPr>
              <w:t>親友提供</w:t>
            </w:r>
            <w:r w:rsidRPr="0052461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Arial Narrow" w:eastAsia="標楷體" w:hAnsi="Arial Narrow" w:hint="eastAsia"/>
              </w:rPr>
              <w:t>金額說明</w:t>
            </w:r>
            <w:r w:rsidRPr="00861786">
              <w:rPr>
                <w:rFonts w:ascii="Arial Narrow" w:eastAsia="標楷體" w:hAnsi="Arial Narrow"/>
                <w:u w:val="single"/>
              </w:rPr>
              <w:t xml:space="preserve">     </w:t>
            </w:r>
            <w:r>
              <w:rPr>
                <w:rFonts w:ascii="Arial Narrow" w:eastAsia="標楷體" w:hAnsi="Arial Narrow"/>
                <w:u w:val="single"/>
              </w:rPr>
              <w:t xml:space="preserve">                </w:t>
            </w:r>
            <w:r w:rsidRPr="00861786">
              <w:rPr>
                <w:rFonts w:ascii="Arial Narrow" w:eastAsia="標楷體" w:hAnsi="Arial Narrow"/>
                <w:u w:val="single"/>
              </w:rPr>
              <w:t xml:space="preserve">   </w:t>
            </w:r>
          </w:p>
        </w:tc>
      </w:tr>
      <w:tr w:rsidR="00E1556A" w:rsidRPr="00283F6D" w:rsidTr="00E14998">
        <w:tblPrEx>
          <w:tblLook w:val="00A0"/>
        </w:tblPrEx>
        <w:trPr>
          <w:trHeight w:val="37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C157CA" w:rsidRDefault="00E1556A" w:rsidP="003C6F25">
            <w:pPr>
              <w:spacing w:line="360" w:lineRule="auto"/>
              <w:jc w:val="center"/>
              <w:rPr>
                <w:rFonts w:eastAsia="標楷體"/>
                <w:caps/>
                <w:szCs w:val="24"/>
              </w:rPr>
            </w:pPr>
            <w:r w:rsidRPr="00C157CA">
              <w:rPr>
                <w:rFonts w:eastAsia="標楷體" w:hAnsi="標楷體" w:hint="eastAsia"/>
                <w:b/>
                <w:bCs/>
                <w:szCs w:val="24"/>
              </w:rPr>
              <w:t>取得資源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無</w:t>
            </w:r>
          </w:p>
        </w:tc>
        <w:tc>
          <w:tcPr>
            <w:tcW w:w="91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Pr="00213FAF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213FAF">
              <w:rPr>
                <w:rFonts w:eastAsia="標楷體" w:hAnsi="標楷體" w:hint="eastAsia"/>
                <w:szCs w:val="24"/>
              </w:rPr>
              <w:t>已接受親友協助，請說明：</w:t>
            </w:r>
          </w:p>
        </w:tc>
      </w:tr>
      <w:tr w:rsidR="00E1556A" w:rsidRPr="00283F6D" w:rsidTr="00E14998">
        <w:tblPrEx>
          <w:tblLook w:val="00A0"/>
        </w:tblPrEx>
        <w:trPr>
          <w:trHeight w:val="261"/>
        </w:trPr>
        <w:tc>
          <w:tcPr>
            <w:tcW w:w="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無</w:t>
            </w:r>
          </w:p>
        </w:tc>
        <w:tc>
          <w:tcPr>
            <w:tcW w:w="91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56A" w:rsidRPr="00213FAF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213FAF">
              <w:rPr>
                <w:rFonts w:eastAsia="標楷體" w:hAnsi="標楷體" w:hint="eastAsia"/>
                <w:szCs w:val="24"/>
              </w:rPr>
              <w:t>已接受政府社會福利資源或服務，請說明：</w:t>
            </w:r>
          </w:p>
        </w:tc>
      </w:tr>
      <w:tr w:rsidR="00E1556A" w:rsidRPr="00283F6D" w:rsidTr="00E14998">
        <w:tblPrEx>
          <w:tblLook w:val="00A0"/>
        </w:tblPrEx>
        <w:trPr>
          <w:trHeight w:val="324"/>
        </w:trPr>
        <w:tc>
          <w:tcPr>
            <w:tcW w:w="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56A" w:rsidRPr="00283F6D" w:rsidRDefault="00E1556A" w:rsidP="003C6F2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 w:hint="eastAsia"/>
              </w:rPr>
              <w:t>無</w:t>
            </w:r>
          </w:p>
        </w:tc>
        <w:tc>
          <w:tcPr>
            <w:tcW w:w="911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56A" w:rsidRPr="00213FAF" w:rsidRDefault="00E1556A" w:rsidP="003C6F2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213FAF">
              <w:rPr>
                <w:rFonts w:eastAsia="標楷體" w:hAnsi="標楷體" w:hint="eastAsia"/>
                <w:szCs w:val="24"/>
              </w:rPr>
              <w:t>已接受慈善、公益團體</w:t>
            </w:r>
            <w:r>
              <w:rPr>
                <w:rFonts w:eastAsia="標楷體" w:hAnsi="標楷體" w:hint="eastAsia"/>
                <w:szCs w:val="24"/>
              </w:rPr>
              <w:t>、保險</w:t>
            </w:r>
            <w:r w:rsidRPr="00213FAF">
              <w:rPr>
                <w:rFonts w:eastAsia="標楷體" w:hAnsi="標楷體" w:hint="eastAsia"/>
                <w:szCs w:val="24"/>
              </w:rPr>
              <w:t>補助或服務，請說明：</w:t>
            </w:r>
          </w:p>
        </w:tc>
      </w:tr>
    </w:tbl>
    <w:p w:rsidR="00E1556A" w:rsidRPr="00EF12B5" w:rsidRDefault="00E1556A" w:rsidP="00E1556A">
      <w:pPr>
        <w:ind w:leftChars="-75" w:left="31680" w:hangingChars="450" w:firstLine="31680"/>
        <w:jc w:val="center"/>
        <w:rPr>
          <w:szCs w:val="24"/>
        </w:rPr>
      </w:pPr>
      <w:r>
        <w:rPr>
          <w:rFonts w:eastAsia="標楷體" w:hAnsi="標楷體" w:hint="eastAsia"/>
          <w:b/>
          <w:sz w:val="28"/>
          <w:szCs w:val="28"/>
        </w:rPr>
        <w:t>彰化縣陽明教育慈愛協進</w:t>
      </w:r>
      <w:r w:rsidRPr="00C1003D">
        <w:rPr>
          <w:rFonts w:eastAsia="標楷體" w:hAnsi="標楷體" w:hint="eastAsia"/>
          <w:b/>
          <w:sz w:val="28"/>
          <w:szCs w:val="28"/>
        </w:rPr>
        <w:t>會</w:t>
      </w:r>
      <w:r>
        <w:rPr>
          <w:rFonts w:eastAsia="標楷體" w:hAnsi="標楷體" w:hint="eastAsia"/>
          <w:b/>
          <w:sz w:val="28"/>
          <w:szCs w:val="28"/>
        </w:rPr>
        <w:t>聯絡方式：</w:t>
      </w:r>
      <w:r>
        <w:rPr>
          <w:rFonts w:eastAsia="標楷體" w:hAnsi="標楷體" w:hint="eastAsia"/>
          <w:szCs w:val="24"/>
        </w:rPr>
        <w:t>電話</w:t>
      </w:r>
      <w:r w:rsidRPr="00ED30D3">
        <w:rPr>
          <w:rFonts w:eastAsia="標楷體"/>
          <w:szCs w:val="24"/>
        </w:rPr>
        <w:t>:</w:t>
      </w:r>
      <w:r w:rsidRPr="0011315B">
        <w:t xml:space="preserve"> </w:t>
      </w:r>
      <w:r w:rsidRPr="00EF12B5">
        <w:rPr>
          <w:rFonts w:eastAsia="標楷體"/>
          <w:szCs w:val="24"/>
        </w:rPr>
        <w:t>(04)</w:t>
      </w:r>
      <w:r>
        <w:rPr>
          <w:rFonts w:eastAsia="標楷體"/>
          <w:szCs w:val="24"/>
        </w:rPr>
        <w:t>7363048</w:t>
      </w:r>
      <w:r>
        <w:rPr>
          <w:rFonts w:eastAsia="標楷體" w:hint="eastAsia"/>
          <w:szCs w:val="24"/>
        </w:rPr>
        <w:t>轉</w:t>
      </w:r>
      <w:r>
        <w:rPr>
          <w:rFonts w:eastAsia="標楷體"/>
          <w:szCs w:val="24"/>
        </w:rPr>
        <w:t xml:space="preserve">60      </w:t>
      </w:r>
      <w:r>
        <w:rPr>
          <w:rFonts w:eastAsia="標楷體" w:hint="eastAsia"/>
          <w:szCs w:val="24"/>
        </w:rPr>
        <w:t>傳真</w:t>
      </w:r>
      <w:r w:rsidRPr="00ED30D3">
        <w:rPr>
          <w:rFonts w:eastAsia="標楷體"/>
          <w:szCs w:val="24"/>
        </w:rPr>
        <w:t>:</w:t>
      </w:r>
      <w:r w:rsidRPr="00EF12B5">
        <w:t xml:space="preserve"> (04)</w:t>
      </w:r>
      <w:r>
        <w:t>7366396</w:t>
      </w:r>
    </w:p>
    <w:p w:rsidR="00E1556A" w:rsidRPr="006270BE" w:rsidRDefault="00E1556A" w:rsidP="0076504B">
      <w:pPr>
        <w:ind w:firstLineChars="100" w:firstLine="31680"/>
        <w:jc w:val="center"/>
        <w:rPr>
          <w:rFonts w:eastAsia="標楷體"/>
          <w:szCs w:val="24"/>
          <w:lang w:val="de-DE"/>
        </w:rPr>
      </w:pPr>
      <w:r w:rsidRPr="00191F41">
        <w:rPr>
          <w:rFonts w:eastAsia="標楷體" w:hAnsi="標楷體" w:hint="eastAsia"/>
        </w:rPr>
        <w:t>網</w:t>
      </w:r>
      <w:r>
        <w:rPr>
          <w:rFonts w:eastAsia="標楷體" w:hAnsi="標楷體" w:hint="eastAsia"/>
        </w:rPr>
        <w:t>址</w:t>
      </w:r>
      <w:r w:rsidRPr="006270BE">
        <w:rPr>
          <w:rFonts w:eastAsia="標楷體" w:hAnsi="標楷體" w:hint="eastAsia"/>
          <w:lang w:val="de-DE"/>
        </w:rPr>
        <w:t>：</w:t>
      </w:r>
      <w:r>
        <w:rPr>
          <w:rFonts w:eastAsia="標楷體" w:hAnsi="標楷體"/>
          <w:lang w:val="de-DE"/>
        </w:rPr>
        <w:t>https://chymeaa.wixsite.com/charityorganization</w:t>
      </w:r>
      <w:r w:rsidRPr="006270BE">
        <w:rPr>
          <w:rFonts w:eastAsia="標楷體"/>
          <w:lang w:val="de-DE"/>
        </w:rPr>
        <w:t xml:space="preserve"> </w:t>
      </w:r>
      <w:r>
        <w:rPr>
          <w:rFonts w:eastAsia="標楷體"/>
          <w:lang w:val="de-DE"/>
        </w:rPr>
        <w:t xml:space="preserve"> , </w:t>
      </w:r>
      <w:r w:rsidRPr="006270BE">
        <w:rPr>
          <w:rFonts w:eastAsia="標楷體"/>
          <w:szCs w:val="24"/>
          <w:lang w:val="de-DE"/>
        </w:rPr>
        <w:t>e-mail addres</w:t>
      </w:r>
      <w:r w:rsidRPr="006270BE">
        <w:rPr>
          <w:rFonts w:ascii="標楷體" w:eastAsia="標楷體" w:hAnsi="標楷體"/>
          <w:szCs w:val="24"/>
          <w:lang w:val="de-DE"/>
        </w:rPr>
        <w:t>s</w:t>
      </w:r>
      <w:r w:rsidRPr="006270BE">
        <w:rPr>
          <w:rFonts w:eastAsia="標楷體" w:hAnsi="標楷體" w:hint="eastAsia"/>
          <w:szCs w:val="24"/>
          <w:lang w:val="de-DE"/>
        </w:rPr>
        <w:t>：</w:t>
      </w:r>
      <w:smartTag w:uri="urn:schemas-microsoft-com:office:smarttags" w:element="PersonName">
        <w:r>
          <w:rPr>
            <w:rFonts w:eastAsia="標楷體"/>
            <w:szCs w:val="24"/>
            <w:lang w:val="de-DE"/>
          </w:rPr>
          <w:t>chymeaa@gmail.com</w:t>
        </w:r>
      </w:smartTag>
    </w:p>
    <w:p w:rsidR="00E1556A" w:rsidRPr="00C11316" w:rsidRDefault="00E1556A" w:rsidP="009505F9">
      <w:pPr>
        <w:ind w:leftChars="-75" w:left="31680" w:hangingChars="450" w:firstLine="31680"/>
        <w:jc w:val="center"/>
        <w:rPr>
          <w:sz w:val="20"/>
        </w:rPr>
      </w:pPr>
      <w:r w:rsidRPr="00ED30D3">
        <w:rPr>
          <w:rFonts w:eastAsia="標楷體" w:hAnsi="標楷體" w:hint="eastAsia"/>
          <w:szCs w:val="24"/>
        </w:rPr>
        <w:t>地址：</w:t>
      </w:r>
      <w:r>
        <w:rPr>
          <w:rFonts w:eastAsia="標楷體" w:hAnsi="標楷體"/>
          <w:szCs w:val="24"/>
        </w:rPr>
        <w:t>500</w:t>
      </w:r>
      <w:r>
        <w:rPr>
          <w:rFonts w:eastAsia="標楷體" w:hAnsi="標楷體" w:hint="eastAsia"/>
          <w:szCs w:val="24"/>
        </w:rPr>
        <w:t>彰化市茄苳路二段</w:t>
      </w:r>
      <w:r>
        <w:rPr>
          <w:rFonts w:eastAsia="標楷體" w:hAnsi="標楷體"/>
          <w:szCs w:val="24"/>
        </w:rPr>
        <w:t>227</w:t>
      </w:r>
      <w:r>
        <w:rPr>
          <w:rFonts w:eastAsia="標楷體" w:hAnsi="標楷體" w:hint="eastAsia"/>
          <w:szCs w:val="24"/>
        </w:rPr>
        <w:t>之</w:t>
      </w:r>
      <w:r>
        <w:rPr>
          <w:rFonts w:eastAsia="標楷體" w:hAnsi="標楷體"/>
          <w:szCs w:val="24"/>
        </w:rPr>
        <w:t>2</w:t>
      </w:r>
      <w:r>
        <w:rPr>
          <w:rFonts w:eastAsia="標楷體" w:hAnsi="標楷體" w:hint="eastAsia"/>
          <w:szCs w:val="24"/>
        </w:rPr>
        <w:t>號</w:t>
      </w:r>
    </w:p>
    <w:sectPr w:rsidR="00E1556A" w:rsidRPr="00C11316" w:rsidSect="0076504B">
      <w:footerReference w:type="even" r:id="rId7"/>
      <w:footerReference w:type="default" r:id="rId8"/>
      <w:pgSz w:w="12240" w:h="15840"/>
      <w:pgMar w:top="360" w:right="851" w:bottom="18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6A" w:rsidRDefault="00E1556A">
      <w:r>
        <w:separator/>
      </w:r>
    </w:p>
  </w:endnote>
  <w:endnote w:type="continuationSeparator" w:id="0">
    <w:p w:rsidR="00E1556A" w:rsidRDefault="00E1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6A" w:rsidRDefault="00E1556A" w:rsidP="009B3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56A" w:rsidRDefault="00E1556A" w:rsidP="000C0F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6A" w:rsidRDefault="00E1556A" w:rsidP="009B3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556A" w:rsidRDefault="00E1556A" w:rsidP="000C0F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6A" w:rsidRDefault="00E1556A">
      <w:r>
        <w:separator/>
      </w:r>
    </w:p>
  </w:footnote>
  <w:footnote w:type="continuationSeparator" w:id="0">
    <w:p w:rsidR="00E1556A" w:rsidRDefault="00E15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5"/>
    <w:multiLevelType w:val="hybridMultilevel"/>
    <w:tmpl w:val="B9487D40"/>
    <w:lvl w:ilvl="0" w:tplc="A33A60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1">
    <w:nsid w:val="01A07EF6"/>
    <w:multiLevelType w:val="hybridMultilevel"/>
    <w:tmpl w:val="0FDA7A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">
    <w:nsid w:val="0491543E"/>
    <w:multiLevelType w:val="hybridMultilevel"/>
    <w:tmpl w:val="1C3A62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>
    <w:nsid w:val="095B0DB5"/>
    <w:multiLevelType w:val="hybridMultilevel"/>
    <w:tmpl w:val="F580B6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0A4A5E98"/>
    <w:multiLevelType w:val="hybridMultilevel"/>
    <w:tmpl w:val="8A9E357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5">
    <w:nsid w:val="0B306935"/>
    <w:multiLevelType w:val="hybridMultilevel"/>
    <w:tmpl w:val="D93215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13AE32B4"/>
    <w:multiLevelType w:val="multilevel"/>
    <w:tmpl w:val="CB0E6C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5A764F0"/>
    <w:multiLevelType w:val="hybridMultilevel"/>
    <w:tmpl w:val="0F6017D0"/>
    <w:lvl w:ilvl="0" w:tplc="EF92739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1" w:tplc="E052341A">
      <w:start w:val="1"/>
      <w:numFmt w:val="taiwaneseCountingThousand"/>
      <w:lvlText w:val="(%2)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8">
    <w:nsid w:val="1CE66CED"/>
    <w:multiLevelType w:val="hybridMultilevel"/>
    <w:tmpl w:val="1930A5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236A627A"/>
    <w:multiLevelType w:val="hybridMultilevel"/>
    <w:tmpl w:val="731EC5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0">
    <w:nsid w:val="2C3C47DE"/>
    <w:multiLevelType w:val="hybridMultilevel"/>
    <w:tmpl w:val="D33AF3AC"/>
    <w:lvl w:ilvl="0" w:tplc="A322D1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48E6F6B"/>
    <w:multiLevelType w:val="hybridMultilevel"/>
    <w:tmpl w:val="6E44C3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4089762A"/>
    <w:multiLevelType w:val="hybridMultilevel"/>
    <w:tmpl w:val="9BB0407C"/>
    <w:lvl w:ilvl="0" w:tplc="83E0C3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1" w:tplc="87D443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8582B05"/>
    <w:multiLevelType w:val="hybridMultilevel"/>
    <w:tmpl w:val="0E9CFA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4">
    <w:nsid w:val="493B1CDD"/>
    <w:multiLevelType w:val="hybridMultilevel"/>
    <w:tmpl w:val="242E4C2A"/>
    <w:lvl w:ilvl="0" w:tplc="2A8CAF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9F5035B"/>
    <w:multiLevelType w:val="hybridMultilevel"/>
    <w:tmpl w:val="DEC26E8A"/>
    <w:lvl w:ilvl="0" w:tplc="87D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default"/>
      </w:rPr>
    </w:lvl>
    <w:lvl w:ilvl="1" w:tplc="87D443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13B1738"/>
    <w:multiLevelType w:val="hybridMultilevel"/>
    <w:tmpl w:val="CB0E6C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2EA10E9"/>
    <w:multiLevelType w:val="hybridMultilevel"/>
    <w:tmpl w:val="B61826C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7BE6E47"/>
    <w:multiLevelType w:val="hybridMultilevel"/>
    <w:tmpl w:val="BFCEB6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7F03EA"/>
    <w:multiLevelType w:val="hybridMultilevel"/>
    <w:tmpl w:val="A38262B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5AAC5345"/>
    <w:multiLevelType w:val="hybridMultilevel"/>
    <w:tmpl w:val="74E4B6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1">
    <w:nsid w:val="5CE80082"/>
    <w:multiLevelType w:val="hybridMultilevel"/>
    <w:tmpl w:val="54C6AF48"/>
    <w:lvl w:ilvl="0" w:tplc="C59A40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FE23760"/>
    <w:multiLevelType w:val="hybridMultilevel"/>
    <w:tmpl w:val="45A67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3">
    <w:nsid w:val="7C9B1E05"/>
    <w:multiLevelType w:val="hybridMultilevel"/>
    <w:tmpl w:val="A03239A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4">
    <w:nsid w:val="7F6F171F"/>
    <w:multiLevelType w:val="hybridMultilevel"/>
    <w:tmpl w:val="1C845EF2"/>
    <w:lvl w:ilvl="0" w:tplc="6616ED6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4"/>
  </w:num>
  <w:num w:numId="5">
    <w:abstractNumId w:val="14"/>
  </w:num>
  <w:num w:numId="6">
    <w:abstractNumId w:val="21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20"/>
  </w:num>
  <w:num w:numId="12">
    <w:abstractNumId w:val="3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19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D0"/>
    <w:rsid w:val="00002C23"/>
    <w:rsid w:val="00004327"/>
    <w:rsid w:val="00005495"/>
    <w:rsid w:val="0000597F"/>
    <w:rsid w:val="00013888"/>
    <w:rsid w:val="0002039F"/>
    <w:rsid w:val="00027C37"/>
    <w:rsid w:val="00030570"/>
    <w:rsid w:val="00036261"/>
    <w:rsid w:val="0004071B"/>
    <w:rsid w:val="00040D95"/>
    <w:rsid w:val="00045A15"/>
    <w:rsid w:val="00047AB3"/>
    <w:rsid w:val="000561E0"/>
    <w:rsid w:val="00060DBF"/>
    <w:rsid w:val="00064DE1"/>
    <w:rsid w:val="00065727"/>
    <w:rsid w:val="0006638B"/>
    <w:rsid w:val="00072B53"/>
    <w:rsid w:val="000759BD"/>
    <w:rsid w:val="000807C2"/>
    <w:rsid w:val="00081C88"/>
    <w:rsid w:val="00082CE0"/>
    <w:rsid w:val="00086A20"/>
    <w:rsid w:val="000A7439"/>
    <w:rsid w:val="000C0AF2"/>
    <w:rsid w:val="000C0F44"/>
    <w:rsid w:val="000C29D1"/>
    <w:rsid w:val="000C2DF5"/>
    <w:rsid w:val="000D563F"/>
    <w:rsid w:val="000D5DB6"/>
    <w:rsid w:val="000E25D7"/>
    <w:rsid w:val="000F1F38"/>
    <w:rsid w:val="000F20F9"/>
    <w:rsid w:val="000F3ADA"/>
    <w:rsid w:val="000F465B"/>
    <w:rsid w:val="000F532D"/>
    <w:rsid w:val="000F641B"/>
    <w:rsid w:val="00104214"/>
    <w:rsid w:val="001049FD"/>
    <w:rsid w:val="00105C6F"/>
    <w:rsid w:val="00106628"/>
    <w:rsid w:val="0011315B"/>
    <w:rsid w:val="00126FE2"/>
    <w:rsid w:val="00146AD7"/>
    <w:rsid w:val="0014785E"/>
    <w:rsid w:val="00171792"/>
    <w:rsid w:val="00177FD4"/>
    <w:rsid w:val="00183A68"/>
    <w:rsid w:val="00186065"/>
    <w:rsid w:val="00187E1E"/>
    <w:rsid w:val="00191F41"/>
    <w:rsid w:val="001A095C"/>
    <w:rsid w:val="001A6A0F"/>
    <w:rsid w:val="001A6E7A"/>
    <w:rsid w:val="001A7B06"/>
    <w:rsid w:val="001A7DDE"/>
    <w:rsid w:val="001B3451"/>
    <w:rsid w:val="001C0068"/>
    <w:rsid w:val="001C759B"/>
    <w:rsid w:val="001D0DB7"/>
    <w:rsid w:val="001D311A"/>
    <w:rsid w:val="001E02A5"/>
    <w:rsid w:val="001E0E44"/>
    <w:rsid w:val="001E5183"/>
    <w:rsid w:val="001F2032"/>
    <w:rsid w:val="001F4D6E"/>
    <w:rsid w:val="00202AF8"/>
    <w:rsid w:val="00205D94"/>
    <w:rsid w:val="002125C1"/>
    <w:rsid w:val="00213FAF"/>
    <w:rsid w:val="00217BCC"/>
    <w:rsid w:val="00220E5A"/>
    <w:rsid w:val="00221162"/>
    <w:rsid w:val="00227336"/>
    <w:rsid w:val="002274A2"/>
    <w:rsid w:val="002356D5"/>
    <w:rsid w:val="0023646C"/>
    <w:rsid w:val="00240296"/>
    <w:rsid w:val="00271CF5"/>
    <w:rsid w:val="002729A8"/>
    <w:rsid w:val="00280834"/>
    <w:rsid w:val="00281325"/>
    <w:rsid w:val="00282B6B"/>
    <w:rsid w:val="00283F6D"/>
    <w:rsid w:val="00286111"/>
    <w:rsid w:val="002902D9"/>
    <w:rsid w:val="002926D8"/>
    <w:rsid w:val="00292E0F"/>
    <w:rsid w:val="0029708A"/>
    <w:rsid w:val="002A3340"/>
    <w:rsid w:val="002B421D"/>
    <w:rsid w:val="002B78A7"/>
    <w:rsid w:val="002C32A1"/>
    <w:rsid w:val="002C6D0F"/>
    <w:rsid w:val="002D028C"/>
    <w:rsid w:val="002D3DAB"/>
    <w:rsid w:val="002D5359"/>
    <w:rsid w:val="002D656E"/>
    <w:rsid w:val="002D7654"/>
    <w:rsid w:val="002E2D31"/>
    <w:rsid w:val="002E6631"/>
    <w:rsid w:val="002E6F2E"/>
    <w:rsid w:val="002F5564"/>
    <w:rsid w:val="002F587B"/>
    <w:rsid w:val="003038E8"/>
    <w:rsid w:val="00305A02"/>
    <w:rsid w:val="00305F3E"/>
    <w:rsid w:val="0032281F"/>
    <w:rsid w:val="00323FD9"/>
    <w:rsid w:val="00330FB0"/>
    <w:rsid w:val="00331DE0"/>
    <w:rsid w:val="00332DD4"/>
    <w:rsid w:val="00336F6B"/>
    <w:rsid w:val="00341ED5"/>
    <w:rsid w:val="00346644"/>
    <w:rsid w:val="00355F2C"/>
    <w:rsid w:val="00356F26"/>
    <w:rsid w:val="00365725"/>
    <w:rsid w:val="00377C1B"/>
    <w:rsid w:val="00385413"/>
    <w:rsid w:val="00392DD5"/>
    <w:rsid w:val="00396F9A"/>
    <w:rsid w:val="003B11E5"/>
    <w:rsid w:val="003B381F"/>
    <w:rsid w:val="003B39D4"/>
    <w:rsid w:val="003B456D"/>
    <w:rsid w:val="003C6F25"/>
    <w:rsid w:val="003D3258"/>
    <w:rsid w:val="003D70A1"/>
    <w:rsid w:val="003E0C88"/>
    <w:rsid w:val="003E3953"/>
    <w:rsid w:val="003F29FA"/>
    <w:rsid w:val="003F58F1"/>
    <w:rsid w:val="00400305"/>
    <w:rsid w:val="004214E6"/>
    <w:rsid w:val="004264AE"/>
    <w:rsid w:val="004429C7"/>
    <w:rsid w:val="00443438"/>
    <w:rsid w:val="00443EBB"/>
    <w:rsid w:val="00446953"/>
    <w:rsid w:val="00451509"/>
    <w:rsid w:val="00453C7C"/>
    <w:rsid w:val="004645ED"/>
    <w:rsid w:val="004713FE"/>
    <w:rsid w:val="004735F4"/>
    <w:rsid w:val="00473A62"/>
    <w:rsid w:val="004769BE"/>
    <w:rsid w:val="00481784"/>
    <w:rsid w:val="00481CBA"/>
    <w:rsid w:val="0048734F"/>
    <w:rsid w:val="00495261"/>
    <w:rsid w:val="0049617B"/>
    <w:rsid w:val="0049702D"/>
    <w:rsid w:val="004A6337"/>
    <w:rsid w:val="004A7B1C"/>
    <w:rsid w:val="004B2379"/>
    <w:rsid w:val="004B2E61"/>
    <w:rsid w:val="004C15D7"/>
    <w:rsid w:val="004C6278"/>
    <w:rsid w:val="004D4190"/>
    <w:rsid w:val="004E71BD"/>
    <w:rsid w:val="0050408B"/>
    <w:rsid w:val="005041DF"/>
    <w:rsid w:val="005046BD"/>
    <w:rsid w:val="005060BB"/>
    <w:rsid w:val="00520EB1"/>
    <w:rsid w:val="00524618"/>
    <w:rsid w:val="00532234"/>
    <w:rsid w:val="0053273C"/>
    <w:rsid w:val="00536550"/>
    <w:rsid w:val="00536A1A"/>
    <w:rsid w:val="00542103"/>
    <w:rsid w:val="00547DB0"/>
    <w:rsid w:val="00563D5C"/>
    <w:rsid w:val="00563E43"/>
    <w:rsid w:val="00570EAA"/>
    <w:rsid w:val="00577B9D"/>
    <w:rsid w:val="00580072"/>
    <w:rsid w:val="005B625E"/>
    <w:rsid w:val="005C645C"/>
    <w:rsid w:val="005D5537"/>
    <w:rsid w:val="005E4925"/>
    <w:rsid w:val="005F428A"/>
    <w:rsid w:val="005F6B41"/>
    <w:rsid w:val="00604DDF"/>
    <w:rsid w:val="006104D5"/>
    <w:rsid w:val="00612B98"/>
    <w:rsid w:val="006227F4"/>
    <w:rsid w:val="00622E31"/>
    <w:rsid w:val="006270BE"/>
    <w:rsid w:val="006317E5"/>
    <w:rsid w:val="006343BE"/>
    <w:rsid w:val="00644B79"/>
    <w:rsid w:val="00645C91"/>
    <w:rsid w:val="00650769"/>
    <w:rsid w:val="0065188F"/>
    <w:rsid w:val="006524C5"/>
    <w:rsid w:val="006541AB"/>
    <w:rsid w:val="00656861"/>
    <w:rsid w:val="00660484"/>
    <w:rsid w:val="006633A7"/>
    <w:rsid w:val="00665FA5"/>
    <w:rsid w:val="00675684"/>
    <w:rsid w:val="00680062"/>
    <w:rsid w:val="00684552"/>
    <w:rsid w:val="00692E85"/>
    <w:rsid w:val="006A115F"/>
    <w:rsid w:val="006A18EF"/>
    <w:rsid w:val="006B05FE"/>
    <w:rsid w:val="006C0742"/>
    <w:rsid w:val="006C7534"/>
    <w:rsid w:val="006E717A"/>
    <w:rsid w:val="006F15F8"/>
    <w:rsid w:val="006F22CC"/>
    <w:rsid w:val="006F23B3"/>
    <w:rsid w:val="006F42C3"/>
    <w:rsid w:val="006F4D6C"/>
    <w:rsid w:val="006F7ADA"/>
    <w:rsid w:val="00701E2D"/>
    <w:rsid w:val="00704D0D"/>
    <w:rsid w:val="007120BE"/>
    <w:rsid w:val="00712A14"/>
    <w:rsid w:val="00713114"/>
    <w:rsid w:val="00715ACF"/>
    <w:rsid w:val="007166F2"/>
    <w:rsid w:val="00724C36"/>
    <w:rsid w:val="0072776E"/>
    <w:rsid w:val="00732AB8"/>
    <w:rsid w:val="007425CC"/>
    <w:rsid w:val="007454BE"/>
    <w:rsid w:val="00747392"/>
    <w:rsid w:val="00760391"/>
    <w:rsid w:val="00760DD9"/>
    <w:rsid w:val="00763F51"/>
    <w:rsid w:val="0076504B"/>
    <w:rsid w:val="00770297"/>
    <w:rsid w:val="00771098"/>
    <w:rsid w:val="00773326"/>
    <w:rsid w:val="007751D5"/>
    <w:rsid w:val="007766AA"/>
    <w:rsid w:val="007818E2"/>
    <w:rsid w:val="00784746"/>
    <w:rsid w:val="00786D4E"/>
    <w:rsid w:val="00792933"/>
    <w:rsid w:val="007A01E9"/>
    <w:rsid w:val="007A1BB0"/>
    <w:rsid w:val="007A2E94"/>
    <w:rsid w:val="007A6A91"/>
    <w:rsid w:val="007B1BD5"/>
    <w:rsid w:val="007B52C5"/>
    <w:rsid w:val="007C5F01"/>
    <w:rsid w:val="007D1B5E"/>
    <w:rsid w:val="007D5D19"/>
    <w:rsid w:val="007E4843"/>
    <w:rsid w:val="007E7AAD"/>
    <w:rsid w:val="007F4D08"/>
    <w:rsid w:val="007F5F70"/>
    <w:rsid w:val="0080219C"/>
    <w:rsid w:val="008137BF"/>
    <w:rsid w:val="0082068E"/>
    <w:rsid w:val="00822772"/>
    <w:rsid w:val="00822BA0"/>
    <w:rsid w:val="008231B1"/>
    <w:rsid w:val="0082506F"/>
    <w:rsid w:val="00831BDA"/>
    <w:rsid w:val="00831DC8"/>
    <w:rsid w:val="00832F87"/>
    <w:rsid w:val="00835C31"/>
    <w:rsid w:val="0084215C"/>
    <w:rsid w:val="00845368"/>
    <w:rsid w:val="00856499"/>
    <w:rsid w:val="00860AFD"/>
    <w:rsid w:val="00861786"/>
    <w:rsid w:val="00861B9F"/>
    <w:rsid w:val="00861BFF"/>
    <w:rsid w:val="008622D2"/>
    <w:rsid w:val="00863559"/>
    <w:rsid w:val="00865516"/>
    <w:rsid w:val="008672D0"/>
    <w:rsid w:val="00880642"/>
    <w:rsid w:val="008851B2"/>
    <w:rsid w:val="00890965"/>
    <w:rsid w:val="0089366F"/>
    <w:rsid w:val="00896980"/>
    <w:rsid w:val="008A207B"/>
    <w:rsid w:val="008C3466"/>
    <w:rsid w:val="008C3888"/>
    <w:rsid w:val="008C76DD"/>
    <w:rsid w:val="008E125F"/>
    <w:rsid w:val="008E7540"/>
    <w:rsid w:val="008F242A"/>
    <w:rsid w:val="008F318B"/>
    <w:rsid w:val="00913EDF"/>
    <w:rsid w:val="00917747"/>
    <w:rsid w:val="0092038F"/>
    <w:rsid w:val="0093200E"/>
    <w:rsid w:val="00933567"/>
    <w:rsid w:val="00935DBF"/>
    <w:rsid w:val="0095013D"/>
    <w:rsid w:val="009505F9"/>
    <w:rsid w:val="00953445"/>
    <w:rsid w:val="00954873"/>
    <w:rsid w:val="0095530E"/>
    <w:rsid w:val="00957150"/>
    <w:rsid w:val="00957FDF"/>
    <w:rsid w:val="00960294"/>
    <w:rsid w:val="00960A2A"/>
    <w:rsid w:val="00970A0B"/>
    <w:rsid w:val="00974A03"/>
    <w:rsid w:val="00977FDB"/>
    <w:rsid w:val="00981A08"/>
    <w:rsid w:val="00983698"/>
    <w:rsid w:val="009841E7"/>
    <w:rsid w:val="00985950"/>
    <w:rsid w:val="00985B35"/>
    <w:rsid w:val="00986102"/>
    <w:rsid w:val="009A337A"/>
    <w:rsid w:val="009A4666"/>
    <w:rsid w:val="009A5114"/>
    <w:rsid w:val="009B2294"/>
    <w:rsid w:val="009B34FB"/>
    <w:rsid w:val="009B6039"/>
    <w:rsid w:val="009B64D8"/>
    <w:rsid w:val="009B6A08"/>
    <w:rsid w:val="009C0A78"/>
    <w:rsid w:val="009D0BFA"/>
    <w:rsid w:val="009D503E"/>
    <w:rsid w:val="009E141D"/>
    <w:rsid w:val="009F1315"/>
    <w:rsid w:val="009F3280"/>
    <w:rsid w:val="009F350E"/>
    <w:rsid w:val="009F42EC"/>
    <w:rsid w:val="009F640C"/>
    <w:rsid w:val="00A04DC1"/>
    <w:rsid w:val="00A07002"/>
    <w:rsid w:val="00A17864"/>
    <w:rsid w:val="00A246D7"/>
    <w:rsid w:val="00A3114E"/>
    <w:rsid w:val="00A47A22"/>
    <w:rsid w:val="00A649F2"/>
    <w:rsid w:val="00A66B91"/>
    <w:rsid w:val="00A6754E"/>
    <w:rsid w:val="00A71AD0"/>
    <w:rsid w:val="00A73B11"/>
    <w:rsid w:val="00A85313"/>
    <w:rsid w:val="00A96309"/>
    <w:rsid w:val="00AA4A09"/>
    <w:rsid w:val="00AA64B4"/>
    <w:rsid w:val="00AA64F4"/>
    <w:rsid w:val="00AB1C4A"/>
    <w:rsid w:val="00AC182F"/>
    <w:rsid w:val="00AC4719"/>
    <w:rsid w:val="00AC7B54"/>
    <w:rsid w:val="00AE47A0"/>
    <w:rsid w:val="00AF05D5"/>
    <w:rsid w:val="00AF6DEC"/>
    <w:rsid w:val="00AF7FC9"/>
    <w:rsid w:val="00B132D1"/>
    <w:rsid w:val="00B13919"/>
    <w:rsid w:val="00B2225D"/>
    <w:rsid w:val="00B22B98"/>
    <w:rsid w:val="00B25C1E"/>
    <w:rsid w:val="00B26FD7"/>
    <w:rsid w:val="00B40DC5"/>
    <w:rsid w:val="00B40EC3"/>
    <w:rsid w:val="00B410F3"/>
    <w:rsid w:val="00B436CC"/>
    <w:rsid w:val="00B459D2"/>
    <w:rsid w:val="00B515D5"/>
    <w:rsid w:val="00B57C49"/>
    <w:rsid w:val="00B85616"/>
    <w:rsid w:val="00B86EE5"/>
    <w:rsid w:val="00B90D28"/>
    <w:rsid w:val="00B93821"/>
    <w:rsid w:val="00BA642B"/>
    <w:rsid w:val="00BA6A92"/>
    <w:rsid w:val="00BB1AB5"/>
    <w:rsid w:val="00BB2C6C"/>
    <w:rsid w:val="00BC2261"/>
    <w:rsid w:val="00BC53D1"/>
    <w:rsid w:val="00BC6C33"/>
    <w:rsid w:val="00BE342A"/>
    <w:rsid w:val="00BE5C5F"/>
    <w:rsid w:val="00BF15FE"/>
    <w:rsid w:val="00BF160B"/>
    <w:rsid w:val="00BF1D31"/>
    <w:rsid w:val="00C1003D"/>
    <w:rsid w:val="00C10CE9"/>
    <w:rsid w:val="00C11316"/>
    <w:rsid w:val="00C11D18"/>
    <w:rsid w:val="00C157CA"/>
    <w:rsid w:val="00C203F0"/>
    <w:rsid w:val="00C24EBA"/>
    <w:rsid w:val="00C36737"/>
    <w:rsid w:val="00C4168F"/>
    <w:rsid w:val="00C41B04"/>
    <w:rsid w:val="00C44FB5"/>
    <w:rsid w:val="00C469BD"/>
    <w:rsid w:val="00C47EDF"/>
    <w:rsid w:val="00C502D2"/>
    <w:rsid w:val="00C50658"/>
    <w:rsid w:val="00C5300D"/>
    <w:rsid w:val="00C533D1"/>
    <w:rsid w:val="00C541CC"/>
    <w:rsid w:val="00C55442"/>
    <w:rsid w:val="00C61C93"/>
    <w:rsid w:val="00C67B7C"/>
    <w:rsid w:val="00C852E7"/>
    <w:rsid w:val="00C876EA"/>
    <w:rsid w:val="00C87AD1"/>
    <w:rsid w:val="00C928C9"/>
    <w:rsid w:val="00C938B2"/>
    <w:rsid w:val="00C97390"/>
    <w:rsid w:val="00CA289C"/>
    <w:rsid w:val="00CB45FE"/>
    <w:rsid w:val="00CB6061"/>
    <w:rsid w:val="00CC29E4"/>
    <w:rsid w:val="00CC6D99"/>
    <w:rsid w:val="00CD275F"/>
    <w:rsid w:val="00CD2F1F"/>
    <w:rsid w:val="00CE134F"/>
    <w:rsid w:val="00CE330B"/>
    <w:rsid w:val="00CF0A29"/>
    <w:rsid w:val="00CF1F7C"/>
    <w:rsid w:val="00CF2FD3"/>
    <w:rsid w:val="00CF3CBF"/>
    <w:rsid w:val="00D027C0"/>
    <w:rsid w:val="00D1013F"/>
    <w:rsid w:val="00D22E3A"/>
    <w:rsid w:val="00D236B1"/>
    <w:rsid w:val="00D26547"/>
    <w:rsid w:val="00D452BE"/>
    <w:rsid w:val="00D52CBF"/>
    <w:rsid w:val="00D561D2"/>
    <w:rsid w:val="00D77364"/>
    <w:rsid w:val="00D87800"/>
    <w:rsid w:val="00D93790"/>
    <w:rsid w:val="00D93848"/>
    <w:rsid w:val="00DA035A"/>
    <w:rsid w:val="00DA138A"/>
    <w:rsid w:val="00DA424F"/>
    <w:rsid w:val="00DA7809"/>
    <w:rsid w:val="00DB025E"/>
    <w:rsid w:val="00DB141D"/>
    <w:rsid w:val="00DC2238"/>
    <w:rsid w:val="00DC24F0"/>
    <w:rsid w:val="00DC66F8"/>
    <w:rsid w:val="00DC73A3"/>
    <w:rsid w:val="00DD2C49"/>
    <w:rsid w:val="00DD65C8"/>
    <w:rsid w:val="00DE4967"/>
    <w:rsid w:val="00DF23E8"/>
    <w:rsid w:val="00E03933"/>
    <w:rsid w:val="00E10434"/>
    <w:rsid w:val="00E106BD"/>
    <w:rsid w:val="00E14998"/>
    <w:rsid w:val="00E1556A"/>
    <w:rsid w:val="00E1755E"/>
    <w:rsid w:val="00E226F5"/>
    <w:rsid w:val="00E228C3"/>
    <w:rsid w:val="00E309EE"/>
    <w:rsid w:val="00E34BD3"/>
    <w:rsid w:val="00E370DB"/>
    <w:rsid w:val="00E37180"/>
    <w:rsid w:val="00E37713"/>
    <w:rsid w:val="00E403DF"/>
    <w:rsid w:val="00E40465"/>
    <w:rsid w:val="00E43DD6"/>
    <w:rsid w:val="00E47CF2"/>
    <w:rsid w:val="00E50416"/>
    <w:rsid w:val="00E53C7B"/>
    <w:rsid w:val="00E5528D"/>
    <w:rsid w:val="00E57979"/>
    <w:rsid w:val="00E653FB"/>
    <w:rsid w:val="00E7361A"/>
    <w:rsid w:val="00E74E95"/>
    <w:rsid w:val="00E7616E"/>
    <w:rsid w:val="00E82839"/>
    <w:rsid w:val="00E86259"/>
    <w:rsid w:val="00EA10BF"/>
    <w:rsid w:val="00EA6EEB"/>
    <w:rsid w:val="00ED30D3"/>
    <w:rsid w:val="00ED532D"/>
    <w:rsid w:val="00ED5696"/>
    <w:rsid w:val="00EE2AEA"/>
    <w:rsid w:val="00EF12B5"/>
    <w:rsid w:val="00EF5876"/>
    <w:rsid w:val="00EF5B3F"/>
    <w:rsid w:val="00EF64B9"/>
    <w:rsid w:val="00EF7F28"/>
    <w:rsid w:val="00F023E3"/>
    <w:rsid w:val="00F07BB2"/>
    <w:rsid w:val="00F1653D"/>
    <w:rsid w:val="00F17C26"/>
    <w:rsid w:val="00F20046"/>
    <w:rsid w:val="00F317A7"/>
    <w:rsid w:val="00F32CEA"/>
    <w:rsid w:val="00F35209"/>
    <w:rsid w:val="00F359BF"/>
    <w:rsid w:val="00F36F1A"/>
    <w:rsid w:val="00F40A97"/>
    <w:rsid w:val="00F47A26"/>
    <w:rsid w:val="00F56248"/>
    <w:rsid w:val="00F602F7"/>
    <w:rsid w:val="00F71E00"/>
    <w:rsid w:val="00F73149"/>
    <w:rsid w:val="00F752F7"/>
    <w:rsid w:val="00F77D64"/>
    <w:rsid w:val="00F80432"/>
    <w:rsid w:val="00F8445B"/>
    <w:rsid w:val="00F84B18"/>
    <w:rsid w:val="00F85325"/>
    <w:rsid w:val="00F8762D"/>
    <w:rsid w:val="00F90E77"/>
    <w:rsid w:val="00F93760"/>
    <w:rsid w:val="00F95869"/>
    <w:rsid w:val="00F974AA"/>
    <w:rsid w:val="00FB5899"/>
    <w:rsid w:val="00FB6A52"/>
    <w:rsid w:val="00FC2C8B"/>
    <w:rsid w:val="00FC53CD"/>
    <w:rsid w:val="00FC603F"/>
    <w:rsid w:val="00FD466F"/>
    <w:rsid w:val="00FD661B"/>
    <w:rsid w:val="00FE3208"/>
    <w:rsid w:val="00FE4251"/>
    <w:rsid w:val="00FE5E02"/>
    <w:rsid w:val="00FF5E77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4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A2E94"/>
    <w:pPr>
      <w:ind w:left="1080" w:hangingChars="450" w:hanging="1080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6B9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A2E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0EA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B91"/>
    <w:rPr>
      <w:rFonts w:ascii="Cambria" w:eastAsia="新細明體" w:hAnsi="Cambria" w:cs="Times New Roman"/>
      <w:sz w:val="2"/>
    </w:rPr>
  </w:style>
  <w:style w:type="table" w:styleId="TableGrid">
    <w:name w:val="Table Grid"/>
    <w:basedOn w:val="TableNormal"/>
    <w:uiPriority w:val="99"/>
    <w:rsid w:val="00760DD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C0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6B9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C0F44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6F22C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66B91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752F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64D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4DE1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146</Words>
  <Characters>837</Characters>
  <Application>Microsoft Office Outlook</Application>
  <DocSecurity>0</DocSecurity>
  <Lines>0</Lines>
  <Paragraphs>0</Paragraphs>
  <ScaleCrop>false</ScaleCrop>
  <Company>FUBON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 邦 慈 善 基 金 會 （函）</dc:title>
  <dc:subject/>
  <dc:creator>FUBON</dc:creator>
  <cp:keywords/>
  <dc:description/>
  <cp:lastModifiedBy>jla-60</cp:lastModifiedBy>
  <cp:revision>9</cp:revision>
  <cp:lastPrinted>2020-04-17T08:40:00Z</cp:lastPrinted>
  <dcterms:created xsi:type="dcterms:W3CDTF">2017-08-16T04:46:00Z</dcterms:created>
  <dcterms:modified xsi:type="dcterms:W3CDTF">2020-04-17T08:42:00Z</dcterms:modified>
</cp:coreProperties>
</file>