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8E" w:rsidRDefault="00170B8E" w:rsidP="00D41C55">
      <w:pPr>
        <w:spacing w:line="6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6929F4">
        <w:rPr>
          <w:rFonts w:ascii="標楷體" w:eastAsia="標楷體" w:hAnsi="標楷體" w:hint="eastAsia"/>
          <w:sz w:val="36"/>
          <w:szCs w:val="36"/>
        </w:rPr>
        <w:t>彰化縣陽明教育慈愛協進會自強卓越獎助學金辦法</w:t>
      </w:r>
    </w:p>
    <w:p w:rsidR="00170B8E" w:rsidRPr="00B913CC" w:rsidRDefault="00170B8E" w:rsidP="00B913CC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913CC">
        <w:rPr>
          <w:rFonts w:ascii="標楷體" w:eastAsia="標楷體" w:hAnsi="標楷體" w:hint="eastAsia"/>
          <w:sz w:val="28"/>
          <w:szCs w:val="28"/>
        </w:rPr>
        <w:t>宗旨</w:t>
      </w:r>
      <w:r w:rsidRPr="00B913CC">
        <w:rPr>
          <w:rFonts w:ascii="標楷體" w:eastAsia="標楷體" w:hAnsi="標楷體"/>
          <w:sz w:val="28"/>
          <w:szCs w:val="28"/>
        </w:rPr>
        <w:t>:</w:t>
      </w:r>
      <w:r w:rsidRPr="00B913CC">
        <w:rPr>
          <w:rFonts w:ascii="標楷體" w:eastAsia="標楷體" w:hAnsi="標楷體" w:hint="eastAsia"/>
          <w:sz w:val="28"/>
          <w:szCs w:val="28"/>
        </w:rPr>
        <w:t>為扶助</w:t>
      </w:r>
      <w:r w:rsidRPr="000200B0">
        <w:rPr>
          <w:rFonts w:ascii="標楷體" w:eastAsia="標楷體" w:hAnsi="標楷體" w:hint="eastAsia"/>
          <w:sz w:val="28"/>
          <w:szCs w:val="28"/>
          <w:shd w:val="pct15" w:color="auto" w:fill="FFFFFF"/>
        </w:rPr>
        <w:t>本縣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高級中等以下學校</w:t>
      </w:r>
      <w:r w:rsidRPr="00B913CC">
        <w:rPr>
          <w:rFonts w:ascii="標楷體" w:eastAsia="標楷體" w:hAnsi="標楷體" w:hint="eastAsia"/>
          <w:sz w:val="28"/>
          <w:szCs w:val="28"/>
        </w:rPr>
        <w:t>家境弱勢學生</w:t>
      </w:r>
      <w:r w:rsidRPr="00B913CC">
        <w:rPr>
          <w:rFonts w:ascii="標楷體" w:eastAsia="標楷體" w:hAnsi="標楷體"/>
          <w:sz w:val="28"/>
          <w:szCs w:val="28"/>
        </w:rPr>
        <w:t>,</w:t>
      </w:r>
      <w:r w:rsidRPr="00B913CC">
        <w:rPr>
          <w:rFonts w:ascii="標楷體" w:eastAsia="標楷體" w:hAnsi="標楷體" w:hint="eastAsia"/>
          <w:sz w:val="28"/>
          <w:szCs w:val="28"/>
        </w:rPr>
        <w:t>暨鼓勵敦品勵學之優秀學生發展專長</w:t>
      </w:r>
      <w:r w:rsidRPr="00B913CC">
        <w:rPr>
          <w:rFonts w:ascii="標楷體" w:eastAsia="標楷體" w:hAnsi="標楷體"/>
          <w:sz w:val="28"/>
          <w:szCs w:val="28"/>
        </w:rPr>
        <w:t>,</w:t>
      </w:r>
      <w:r w:rsidRPr="00B913CC">
        <w:rPr>
          <w:rFonts w:ascii="標楷體" w:eastAsia="標楷體" w:hAnsi="標楷體" w:hint="eastAsia"/>
          <w:sz w:val="28"/>
          <w:szCs w:val="28"/>
        </w:rPr>
        <w:t>以達卓越發展為目標</w:t>
      </w:r>
      <w:r w:rsidRPr="00B913CC">
        <w:rPr>
          <w:rFonts w:ascii="標楷體" w:eastAsia="標楷體" w:hAnsi="標楷體"/>
          <w:sz w:val="28"/>
          <w:szCs w:val="28"/>
        </w:rPr>
        <w:t>,</w:t>
      </w:r>
      <w:r w:rsidRPr="00B913CC">
        <w:rPr>
          <w:rFonts w:ascii="標楷體" w:eastAsia="標楷體" w:hAnsi="標楷體" w:hint="eastAsia"/>
          <w:sz w:val="28"/>
          <w:szCs w:val="28"/>
        </w:rPr>
        <w:t>特訂定本辦法。</w:t>
      </w:r>
    </w:p>
    <w:p w:rsidR="00170B8E" w:rsidRPr="00B913CC" w:rsidRDefault="00170B8E" w:rsidP="00B913CC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913CC">
        <w:rPr>
          <w:rFonts w:ascii="標楷體" w:eastAsia="標楷體" w:hAnsi="標楷體" w:hint="eastAsia"/>
          <w:sz w:val="28"/>
          <w:szCs w:val="28"/>
        </w:rPr>
        <w:t>申請本獎助學金對象</w:t>
      </w:r>
      <w:r w:rsidRPr="00B913CC">
        <w:rPr>
          <w:rFonts w:ascii="標楷體" w:eastAsia="標楷體" w:hAnsi="標楷體"/>
          <w:sz w:val="28"/>
          <w:szCs w:val="28"/>
        </w:rPr>
        <w:t>:</w:t>
      </w:r>
      <w:r w:rsidRPr="00B913CC">
        <w:rPr>
          <w:rFonts w:ascii="標楷體" w:eastAsia="標楷體" w:hAnsi="標楷體" w:hint="eastAsia"/>
          <w:sz w:val="28"/>
          <w:szCs w:val="28"/>
        </w:rPr>
        <w:t>設籍彰化縣滿半年以上</w:t>
      </w:r>
      <w:r w:rsidRPr="00B913CC">
        <w:rPr>
          <w:rFonts w:ascii="標楷體" w:eastAsia="標楷體" w:hAnsi="標楷體"/>
          <w:sz w:val="28"/>
          <w:szCs w:val="28"/>
        </w:rPr>
        <w:t>(</w:t>
      </w:r>
      <w:r w:rsidRPr="00B913CC">
        <w:rPr>
          <w:rFonts w:ascii="標楷體" w:eastAsia="標楷體" w:hAnsi="標楷體" w:hint="eastAsia"/>
          <w:sz w:val="28"/>
          <w:szCs w:val="28"/>
        </w:rPr>
        <w:t>需附戶籍謄本</w:t>
      </w:r>
      <w:r w:rsidRPr="00B913CC">
        <w:rPr>
          <w:rFonts w:ascii="標楷體" w:eastAsia="標楷體" w:hAnsi="標楷體"/>
          <w:sz w:val="28"/>
          <w:szCs w:val="28"/>
        </w:rPr>
        <w:t>),</w:t>
      </w:r>
      <w:r w:rsidRPr="00B913CC">
        <w:rPr>
          <w:rFonts w:ascii="標楷體" w:eastAsia="標楷體" w:hAnsi="標楷體" w:hint="eastAsia"/>
          <w:sz w:val="28"/>
          <w:szCs w:val="28"/>
        </w:rPr>
        <w:t>目前就讀</w:t>
      </w:r>
      <w:r w:rsidRPr="000200B0">
        <w:rPr>
          <w:rFonts w:ascii="標楷體" w:eastAsia="標楷體" w:hAnsi="標楷體" w:hint="eastAsia"/>
          <w:sz w:val="28"/>
          <w:szCs w:val="28"/>
          <w:shd w:val="pct15" w:color="auto" w:fill="FFFFFF"/>
        </w:rPr>
        <w:t>本縣各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高級中等以下</w:t>
      </w:r>
      <w:r w:rsidRPr="00B913CC">
        <w:rPr>
          <w:rFonts w:ascii="標楷體" w:eastAsia="標楷體" w:hAnsi="標楷體" w:hint="eastAsia"/>
          <w:sz w:val="28"/>
          <w:szCs w:val="28"/>
        </w:rPr>
        <w:t>學生。</w:t>
      </w:r>
    </w:p>
    <w:p w:rsidR="00170B8E" w:rsidRPr="00922F63" w:rsidRDefault="00170B8E" w:rsidP="00B913CC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申請資格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申請資格只符合其中一項即可，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如兩者皆有請一併附上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0B8E" w:rsidRDefault="00170B8E" w:rsidP="00B913CC">
      <w:pPr>
        <w:pStyle w:val="ListParagraph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經政府機關核定具中低收入戶證明者</w:t>
      </w:r>
    </w:p>
    <w:p w:rsidR="00170B8E" w:rsidRDefault="00170B8E" w:rsidP="00B913CC">
      <w:pPr>
        <w:pStyle w:val="ListParagraph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父母之一領有中重度殘障證明或學生本身領有身心障礙手冊者。</w:t>
      </w:r>
    </w:p>
    <w:p w:rsidR="00170B8E" w:rsidRDefault="00170B8E" w:rsidP="00B913CC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申請條件</w:t>
      </w:r>
      <w:r>
        <w:rPr>
          <w:rFonts w:ascii="新細明體" w:hAnsi="新細明體" w:cs="Segoe UI Emoji" w:hint="eastAsia"/>
          <w:sz w:val="28"/>
          <w:szCs w:val="28"/>
        </w:rPr>
        <w:t>：</w:t>
      </w:r>
      <w:r>
        <w:rPr>
          <w:rFonts w:ascii="新細明體" w:hAnsi="新細明體" w:cs="Segoe UI Emoji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兩項條件只符合其中一項即可，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如兩者皆有請一併附上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170B8E" w:rsidRDefault="00170B8E" w:rsidP="00B913CC">
      <w:pPr>
        <w:pStyle w:val="ListParagraph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整學年</w:t>
      </w:r>
      <w:r w:rsidRPr="00D41C55">
        <w:rPr>
          <w:rFonts w:ascii="標楷體" w:eastAsia="標楷體" w:hAnsi="標楷體"/>
          <w:b/>
          <w:sz w:val="28"/>
          <w:szCs w:val="28"/>
        </w:rPr>
        <w:t>(</w:t>
      </w:r>
      <w:r w:rsidRPr="00D41C55">
        <w:rPr>
          <w:rFonts w:ascii="標楷體" w:eastAsia="標楷體" w:hAnsi="標楷體" w:hint="eastAsia"/>
          <w:b/>
          <w:sz w:val="28"/>
          <w:szCs w:val="28"/>
        </w:rPr>
        <w:t>上下學</w:t>
      </w:r>
      <w:r>
        <w:rPr>
          <w:rFonts w:ascii="標楷體" w:eastAsia="標楷體" w:hAnsi="標楷體" w:hint="eastAsia"/>
          <w:b/>
          <w:sz w:val="28"/>
          <w:szCs w:val="28"/>
        </w:rPr>
        <w:t>期</w:t>
      </w:r>
      <w:r w:rsidRPr="00D41C55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德育成績優等以上。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請學校出具該學年德育成績不得有任何違反校規處分及曠課紀錄</w:t>
      </w:r>
      <w:r>
        <w:rPr>
          <w:rFonts w:ascii="標楷體" w:eastAsia="標楷體" w:hAnsi="標楷體"/>
          <w:sz w:val="28"/>
          <w:szCs w:val="28"/>
        </w:rPr>
        <w:t>)</w:t>
      </w:r>
    </w:p>
    <w:p w:rsidR="00170B8E" w:rsidRDefault="00170B8E" w:rsidP="00B913CC">
      <w:pPr>
        <w:pStyle w:val="ListParagraph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整學年</w:t>
      </w:r>
      <w:r w:rsidRPr="00D41C55">
        <w:rPr>
          <w:rFonts w:ascii="標楷體" w:eastAsia="標楷體" w:hAnsi="標楷體"/>
          <w:b/>
          <w:sz w:val="28"/>
          <w:szCs w:val="28"/>
        </w:rPr>
        <w:t>(</w:t>
      </w:r>
      <w:r w:rsidRPr="00D41C55">
        <w:rPr>
          <w:rFonts w:ascii="標楷體" w:eastAsia="標楷體" w:hAnsi="標楷體" w:hint="eastAsia"/>
          <w:b/>
          <w:sz w:val="28"/>
          <w:szCs w:val="28"/>
        </w:rPr>
        <w:t>上下學</w:t>
      </w:r>
      <w:r>
        <w:rPr>
          <w:rFonts w:ascii="標楷體" w:eastAsia="標楷體" w:hAnsi="標楷體" w:hint="eastAsia"/>
          <w:b/>
          <w:sz w:val="28"/>
          <w:szCs w:val="28"/>
        </w:rPr>
        <w:t>期</w:t>
      </w:r>
      <w:r w:rsidRPr="00D41C55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智育成績平均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 w:hint="eastAsia"/>
          <w:sz w:val="28"/>
          <w:szCs w:val="28"/>
        </w:rPr>
        <w:t>分以上。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請學校出具該學年智育成績證明</w:t>
      </w:r>
      <w:r>
        <w:rPr>
          <w:rFonts w:ascii="標楷體" w:eastAsia="標楷體" w:hAnsi="標楷體"/>
          <w:sz w:val="28"/>
          <w:szCs w:val="28"/>
        </w:rPr>
        <w:t>)</w:t>
      </w:r>
    </w:p>
    <w:p w:rsidR="00170B8E" w:rsidRDefault="00170B8E" w:rsidP="00B913CC">
      <w:pPr>
        <w:pStyle w:val="ListParagraph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特殊才能</w:t>
      </w:r>
      <w:r>
        <w:rPr>
          <w:rFonts w:ascii="標楷體" w:eastAsia="標楷體" w:hAnsi="標楷體"/>
          <w:sz w:val="28"/>
          <w:szCs w:val="28"/>
        </w:rPr>
        <w:t>:</w:t>
      </w:r>
      <w:r w:rsidRPr="004E46E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整學年期間曾參加校內比賽、全縣性比賽、全國性比賽獲得前三名者。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如國語文競賽、科展比賽、音樂性比賽、體育類比賽、美術比賽、數學競賽、網博比賽…等得獎者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請出具得獎獎狀影本以資證明</w:t>
      </w:r>
      <w:r>
        <w:rPr>
          <w:rFonts w:ascii="標楷體" w:eastAsia="標楷體" w:hAnsi="標楷體"/>
          <w:sz w:val="28"/>
          <w:szCs w:val="28"/>
        </w:rPr>
        <w:t>)</w:t>
      </w:r>
    </w:p>
    <w:p w:rsidR="00170B8E" w:rsidRDefault="00170B8E" w:rsidP="00B913CC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8"/>
        </w:smartTagPr>
        <w:r>
          <w:rPr>
            <w:rFonts w:ascii="標楷體" w:eastAsia="標楷體" w:hAnsi="標楷體" w:hint="eastAsia"/>
            <w:sz w:val="28"/>
            <w:szCs w:val="28"/>
          </w:rPr>
          <w:t>九月一日</w:t>
        </w:r>
      </w:smartTag>
      <w:r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8"/>
        </w:smartTagPr>
        <w:r>
          <w:rPr>
            <w:rFonts w:ascii="標楷體" w:eastAsia="標楷體" w:hAnsi="標楷體" w:hint="eastAsia"/>
            <w:sz w:val="28"/>
            <w:szCs w:val="28"/>
          </w:rPr>
          <w:t>九月二十日</w:t>
        </w:r>
      </w:smartTag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逾期不受理。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</w:p>
    <w:p w:rsidR="00170B8E" w:rsidRPr="000200B0" w:rsidRDefault="00170B8E" w:rsidP="00B913CC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</w:pP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獎助名額</w:t>
      </w:r>
      <w:r w:rsidRPr="000200B0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: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高中職</w:t>
      </w:r>
      <w:r w:rsidRPr="000200B0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35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名</w:t>
      </w:r>
      <w:r w:rsidRPr="000200B0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,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國中</w:t>
      </w:r>
      <w:r w:rsidRPr="000200B0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35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名</w:t>
      </w:r>
      <w:r w:rsidRPr="000200B0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,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國小</w:t>
      </w:r>
      <w:r w:rsidRPr="000200B0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(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五、六年級生</w:t>
      </w:r>
      <w:r w:rsidRPr="000200B0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)30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名</w:t>
      </w:r>
      <w:r w:rsidRPr="000200B0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,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總計</w:t>
      </w:r>
      <w:smartTag w:uri="urn:schemas-microsoft-com:office:smarttags" w:element="PersonName">
        <w:r w:rsidRPr="000200B0">
          <w:rPr>
            <w:rFonts w:ascii="標楷體" w:eastAsia="標楷體" w:hAnsi="標楷體"/>
            <w:b/>
            <w:color w:val="000000"/>
            <w:sz w:val="28"/>
            <w:szCs w:val="28"/>
            <w:shd w:val="pct15" w:color="auto" w:fill="FFFFFF"/>
          </w:rPr>
          <w:t>1</w:t>
        </w:r>
      </w:smartTag>
      <w:r w:rsidRPr="000200B0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00</w:t>
      </w:r>
      <w:r w:rsidRPr="000200B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名。</w:t>
      </w:r>
    </w:p>
    <w:p w:rsidR="00170B8E" w:rsidRDefault="00170B8E" w:rsidP="00B913CC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獎助金額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凡經本協會審查委員會審查通過者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每名發給獎助學金一萬元。</w:t>
      </w:r>
    </w:p>
    <w:p w:rsidR="00170B8E" w:rsidRDefault="00170B8E" w:rsidP="00B913CC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頒獎日期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錄取者另書面通知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並告知頒獎日期和地點。</w:t>
      </w:r>
    </w:p>
    <w:p w:rsidR="00170B8E" w:rsidRDefault="00170B8E" w:rsidP="00B913CC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本獎助學金經費由本協進會會員捐助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本辦法經協進會會員大會通過後實施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170B8E" w:rsidRDefault="00170B8E" w:rsidP="000200B0">
      <w:pPr>
        <w:spacing w:line="680" w:lineRule="exact"/>
        <w:jc w:val="right"/>
        <w:rPr>
          <w:rFonts w:ascii="標楷體" w:eastAsia="標楷體" w:hAnsi="標楷體"/>
          <w:sz w:val="36"/>
          <w:szCs w:val="3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10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5"/>
            <w:attr w:name="Month" w:val="5"/>
            <w:attr w:name="Year" w:val="109"/>
          </w:smartTagPr>
          <w:smartTag w:uri="urn:schemas-microsoft-com:office:smarttags" w:element="PersonName">
            <w:r>
              <w:rPr>
                <w:rFonts w:ascii="標楷體" w:eastAsia="標楷體" w:hAnsi="標楷體"/>
                <w:sz w:val="36"/>
                <w:szCs w:val="36"/>
              </w:rPr>
              <w:t>1</w:t>
            </w:r>
          </w:smartTag>
        </w:smartTag>
        <w:r>
          <w:rPr>
            <w:rFonts w:ascii="標楷體" w:eastAsia="標楷體" w:hAnsi="標楷體"/>
            <w:sz w:val="36"/>
            <w:szCs w:val="36"/>
          </w:rPr>
          <w:t>09/5/25</w:t>
        </w:r>
      </w:smartTag>
      <w:r>
        <w:rPr>
          <w:rFonts w:ascii="標楷體" w:eastAsia="標楷體" w:hAnsi="標楷體" w:hint="eastAsia"/>
          <w:sz w:val="36"/>
          <w:szCs w:val="36"/>
        </w:rPr>
        <w:t>修改</w:t>
      </w:r>
    </w:p>
    <w:p w:rsidR="00170B8E" w:rsidRPr="00D77011" w:rsidRDefault="00170B8E" w:rsidP="000200B0">
      <w:pPr>
        <w:pStyle w:val="ListParagraph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</w:p>
    <w:sectPr w:rsidR="00170B8E" w:rsidRPr="00D77011" w:rsidSect="00922F6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8E" w:rsidRDefault="00170B8E" w:rsidP="006C61AE">
      <w:r>
        <w:separator/>
      </w:r>
    </w:p>
  </w:endnote>
  <w:endnote w:type="continuationSeparator" w:id="0">
    <w:p w:rsidR="00170B8E" w:rsidRDefault="00170B8E" w:rsidP="006C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8E" w:rsidRDefault="00170B8E" w:rsidP="006C61AE">
      <w:r>
        <w:separator/>
      </w:r>
    </w:p>
  </w:footnote>
  <w:footnote w:type="continuationSeparator" w:id="0">
    <w:p w:rsidR="00170B8E" w:rsidRDefault="00170B8E" w:rsidP="006C6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0A53"/>
    <w:multiLevelType w:val="hybridMultilevel"/>
    <w:tmpl w:val="D4DEE1C4"/>
    <w:lvl w:ilvl="0" w:tplc="88D0360C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">
    <w:nsid w:val="56694B5C"/>
    <w:multiLevelType w:val="hybridMultilevel"/>
    <w:tmpl w:val="2B9A2F32"/>
    <w:lvl w:ilvl="0" w:tplc="20F0E330">
      <w:start w:val="1"/>
      <w:numFmt w:val="taiwaneseCountingThousand"/>
      <w:lvlText w:val="%1.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799B093C"/>
    <w:multiLevelType w:val="hybridMultilevel"/>
    <w:tmpl w:val="5CE888F6"/>
    <w:lvl w:ilvl="0" w:tplc="00B0D170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9F4"/>
    <w:rsid w:val="000200B0"/>
    <w:rsid w:val="00030E73"/>
    <w:rsid w:val="00044226"/>
    <w:rsid w:val="000A0068"/>
    <w:rsid w:val="00170B8E"/>
    <w:rsid w:val="001C7553"/>
    <w:rsid w:val="00244DA6"/>
    <w:rsid w:val="00270D59"/>
    <w:rsid w:val="002758DE"/>
    <w:rsid w:val="003068C8"/>
    <w:rsid w:val="003437B3"/>
    <w:rsid w:val="003808C5"/>
    <w:rsid w:val="00397E0A"/>
    <w:rsid w:val="003C406B"/>
    <w:rsid w:val="00414292"/>
    <w:rsid w:val="00416B71"/>
    <w:rsid w:val="00440EF9"/>
    <w:rsid w:val="004A79BD"/>
    <w:rsid w:val="004E46EB"/>
    <w:rsid w:val="00540E6C"/>
    <w:rsid w:val="00573CD9"/>
    <w:rsid w:val="005B6C59"/>
    <w:rsid w:val="00605361"/>
    <w:rsid w:val="00616FBA"/>
    <w:rsid w:val="006228FE"/>
    <w:rsid w:val="00681899"/>
    <w:rsid w:val="006929F4"/>
    <w:rsid w:val="006C61AE"/>
    <w:rsid w:val="00700D7E"/>
    <w:rsid w:val="008160BA"/>
    <w:rsid w:val="00875DB9"/>
    <w:rsid w:val="008B2AFC"/>
    <w:rsid w:val="00922F63"/>
    <w:rsid w:val="0096426C"/>
    <w:rsid w:val="009E51A1"/>
    <w:rsid w:val="00AA1ACC"/>
    <w:rsid w:val="00AD6663"/>
    <w:rsid w:val="00B235C4"/>
    <w:rsid w:val="00B4622A"/>
    <w:rsid w:val="00B913CC"/>
    <w:rsid w:val="00C739D0"/>
    <w:rsid w:val="00C835E1"/>
    <w:rsid w:val="00C9776B"/>
    <w:rsid w:val="00CE0A4F"/>
    <w:rsid w:val="00D41C55"/>
    <w:rsid w:val="00D77011"/>
    <w:rsid w:val="00DA4688"/>
    <w:rsid w:val="00E278F9"/>
    <w:rsid w:val="00E97FA3"/>
    <w:rsid w:val="00EB7AF4"/>
    <w:rsid w:val="00EC4BC0"/>
    <w:rsid w:val="00FC6630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C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9F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1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1A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7AF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AC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91</Words>
  <Characters>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彰化縣陽明教育慈愛協進會自強卓越獎助學金辦法</dc:title>
  <dc:subject/>
  <dc:creator>yang</dc:creator>
  <cp:keywords/>
  <dc:description/>
  <cp:lastModifiedBy>jla-60</cp:lastModifiedBy>
  <cp:revision>5</cp:revision>
  <cp:lastPrinted>2020-04-23T01:44:00Z</cp:lastPrinted>
  <dcterms:created xsi:type="dcterms:W3CDTF">2020-05-08T07:17:00Z</dcterms:created>
  <dcterms:modified xsi:type="dcterms:W3CDTF">2020-05-27T09:48:00Z</dcterms:modified>
</cp:coreProperties>
</file>