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BC2D3A" w:rsidRPr="007260D2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noProof/>
              </w:rPr>
              <w:pict>
                <v:rect id="_x0000_s1026" style="position:absolute;left:0;text-align:left;margin-left:459pt;margin-top:4.5pt;width:72.65pt;height:36pt;z-index:251658240" stroked="f">
                  <v:textbox>
                    <w:txbxContent>
                      <w:p w:rsidR="00BC2D3A" w:rsidRDefault="00BC2D3A" w:rsidP="00656E01">
                        <w:pPr>
                          <w:rPr>
                            <w:rFonts w:cs="Times New Roman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cs="新細明體" w:hint="eastAsia"/>
                          </w:rPr>
                          <w:t>附件</w:t>
                        </w:r>
                        <w:r>
                          <w:rPr>
                            <w:rFonts w:ascii="新細明體" w:hAnsi="新細明體" w:cs="新細明體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BC2D3A" w:rsidRPr="007260D2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BC2D3A" w:rsidRPr="007260D2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Andrew Zolli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他改變了美國，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</w:tbl>
    <w:p w:rsidR="00BC2D3A" w:rsidRDefault="00BC2D3A">
      <w:pPr>
        <w:rPr>
          <w:rFonts w:cs="Times New Roman"/>
        </w:rPr>
      </w:pPr>
    </w:p>
    <w:p w:rsidR="00BC2D3A" w:rsidRDefault="00BC2D3A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360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BC2D3A" w:rsidRPr="007260D2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BC2D3A" w:rsidRPr="007260D2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BC2D3A" w:rsidRPr="007260D2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B356B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102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天下</w:t>
            </w:r>
            <w:r w:rsidRPr="00FB66E4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color w:val="000000"/>
                <w:kern w:val="0"/>
              </w:rPr>
              <w:t>商周</w:t>
            </w:r>
            <w:r w:rsidRPr="00FB66E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B356B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商周</w:t>
            </w:r>
            <w:r w:rsidRPr="00FB66E4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</w:rPr>
              <w:t>－</w:t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標楷體" w:hint="eastAsia"/>
                <w:kern w:val="0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101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  <w:tr w:rsidR="00BC2D3A" w:rsidRPr="007260D2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3A" w:rsidRPr="00FB66E4" w:rsidRDefault="00BC2D3A" w:rsidP="00FB66E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66E4">
              <w:rPr>
                <w:rFonts w:ascii="標楷體" w:eastAsia="標楷體" w:hAnsi="標楷體" w:cs="標楷體" w:hint="eastAsia"/>
                <w:kern w:val="0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D3A" w:rsidRPr="00FB66E4" w:rsidRDefault="00BC2D3A" w:rsidP="00FB66E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B66E4">
              <w:rPr>
                <w:rFonts w:ascii="Times New Roman" w:hAnsi="Times New Roman" w:cs="Times New Roman"/>
                <w:kern w:val="0"/>
              </w:rPr>
              <w:t>103</w:t>
            </w:r>
          </w:p>
        </w:tc>
      </w:tr>
    </w:tbl>
    <w:p w:rsidR="00BC2D3A" w:rsidRDefault="00BC2D3A">
      <w:pPr>
        <w:rPr>
          <w:rFonts w:cs="Times New Roman"/>
        </w:rPr>
      </w:pPr>
    </w:p>
    <w:sectPr w:rsidR="00BC2D3A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3A" w:rsidRDefault="00BC2D3A" w:rsidP="00FB6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2D3A" w:rsidRDefault="00BC2D3A" w:rsidP="00FB6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3A" w:rsidRDefault="00BC2D3A" w:rsidP="00FB6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2D3A" w:rsidRDefault="00BC2D3A" w:rsidP="00FB6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B2243"/>
    <w:rsid w:val="002A3942"/>
    <w:rsid w:val="00325D97"/>
    <w:rsid w:val="00347561"/>
    <w:rsid w:val="003918FF"/>
    <w:rsid w:val="0051396C"/>
    <w:rsid w:val="00656E01"/>
    <w:rsid w:val="007260D2"/>
    <w:rsid w:val="00963521"/>
    <w:rsid w:val="00B356B7"/>
    <w:rsid w:val="00BC2D3A"/>
    <w:rsid w:val="00C51CD3"/>
    <w:rsid w:val="00C85C9B"/>
    <w:rsid w:val="00CA3266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D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sz w:val="20"/>
      <w:szCs w:val="20"/>
    </w:rPr>
  </w:style>
  <w:style w:type="paragraph" w:customStyle="1" w:styleId="1">
    <w:name w:val="字元 字元1"/>
    <w:basedOn w:val="Normal"/>
    <w:link w:val="DefaultParagraphFont"/>
    <w:autoRedefine/>
    <w:uiPriority w:val="99"/>
    <w:rsid w:val="00656E0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173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chcg</cp:lastModifiedBy>
  <cp:revision>3</cp:revision>
  <dcterms:created xsi:type="dcterms:W3CDTF">2015-01-05T01:20:00Z</dcterms:created>
  <dcterms:modified xsi:type="dcterms:W3CDTF">2015-01-13T09:35:00Z</dcterms:modified>
</cp:coreProperties>
</file>