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20" w:rsidRPr="00857651" w:rsidRDefault="00974B20" w:rsidP="008807A5">
      <w:pPr>
        <w:pStyle w:val="c16"/>
        <w:widowControl w:val="0"/>
        <w:adjustRightInd w:val="0"/>
        <w:snapToGrid w:val="0"/>
        <w:spacing w:before="0" w:beforeAutospacing="0" w:after="0" w:afterAutospacing="0"/>
        <w:ind w:left="0" w:firstLine="0"/>
        <w:jc w:val="center"/>
        <w:rPr>
          <w:rFonts w:hAnsi="標楷體" w:cs="Times New Roman"/>
          <w:b/>
          <w:bCs/>
          <w:sz w:val="36"/>
          <w:szCs w:val="36"/>
        </w:rPr>
      </w:pPr>
      <w:r>
        <w:rPr>
          <w:rFonts w:hAnsi="標楷體" w:hint="eastAsia"/>
          <w:b/>
          <w:bCs/>
          <w:sz w:val="36"/>
          <w:szCs w:val="36"/>
        </w:rPr>
        <w:t>彰化縣國民</w:t>
      </w:r>
      <w:r w:rsidRPr="008807A5">
        <w:rPr>
          <w:rFonts w:hAnsi="標楷體" w:hint="eastAsia"/>
          <w:b/>
          <w:bCs/>
          <w:sz w:val="36"/>
          <w:szCs w:val="36"/>
        </w:rPr>
        <w:t>小</w:t>
      </w:r>
      <w:r w:rsidRPr="00857651">
        <w:rPr>
          <w:rFonts w:hAnsi="標楷體" w:hint="eastAsia"/>
          <w:b/>
          <w:bCs/>
          <w:sz w:val="36"/>
          <w:szCs w:val="36"/>
        </w:rPr>
        <w:t>學</w:t>
      </w:r>
      <w:r>
        <w:rPr>
          <w:rFonts w:hAnsi="標楷體" w:hint="eastAsia"/>
          <w:b/>
          <w:bCs/>
          <w:sz w:val="36"/>
          <w:szCs w:val="36"/>
        </w:rPr>
        <w:t>學</w:t>
      </w:r>
      <w:r w:rsidRPr="00857651">
        <w:rPr>
          <w:rFonts w:hAnsi="標楷體" w:hint="eastAsia"/>
          <w:b/>
          <w:bCs/>
          <w:sz w:val="36"/>
          <w:szCs w:val="36"/>
        </w:rPr>
        <w:t>生成績評量要點</w:t>
      </w:r>
    </w:p>
    <w:p w:rsidR="00974B20" w:rsidRDefault="00974B20" w:rsidP="008807A5">
      <w:pPr>
        <w:pStyle w:val="c16"/>
        <w:widowControl w:val="0"/>
        <w:adjustRightInd w:val="0"/>
        <w:snapToGrid w:val="0"/>
        <w:spacing w:before="0" w:beforeAutospacing="0" w:after="0" w:afterAutospacing="0"/>
        <w:ind w:left="0" w:firstLine="0"/>
        <w:jc w:val="center"/>
        <w:rPr>
          <w:rFonts w:hAnsi="標楷體" w:cs="Times New Roman"/>
          <w:b/>
          <w:bCs/>
          <w:sz w:val="36"/>
          <w:szCs w:val="36"/>
        </w:rPr>
      </w:pPr>
      <w:r>
        <w:rPr>
          <w:rFonts w:hAnsi="標楷體" w:hint="eastAsia"/>
          <w:b/>
          <w:bCs/>
          <w:sz w:val="36"/>
          <w:szCs w:val="36"/>
        </w:rPr>
        <w:t>修正</w:t>
      </w:r>
      <w:r w:rsidRPr="00227901">
        <w:rPr>
          <w:rFonts w:hAnsi="標楷體" w:hint="eastAsia"/>
          <w:b/>
          <w:bCs/>
          <w:sz w:val="36"/>
          <w:szCs w:val="36"/>
        </w:rPr>
        <w:t>對照表</w:t>
      </w:r>
      <w:r w:rsidRPr="00227901">
        <w:rPr>
          <w:rFonts w:hAnsi="標楷體"/>
          <w:b/>
          <w:bCs/>
          <w:sz w:val="36"/>
          <w:szCs w:val="36"/>
        </w:rPr>
        <w:t xml:space="preserve">   </w:t>
      </w:r>
    </w:p>
    <w:tbl>
      <w:tblPr>
        <w:tblpPr w:leftFromText="180" w:rightFromText="180" w:vertAnchor="text" w:horzAnchor="margin" w:tblpXSpec="center" w:tblpY="157"/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87"/>
        <w:gridCol w:w="3487"/>
        <w:gridCol w:w="3050"/>
      </w:tblGrid>
      <w:tr w:rsidR="00974B20" w:rsidRPr="001151D0">
        <w:trPr>
          <w:trHeight w:val="526"/>
        </w:trPr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B20" w:rsidRPr="00227901" w:rsidRDefault="00974B20" w:rsidP="0040178F">
            <w:pPr>
              <w:adjustRightInd w:val="0"/>
              <w:snapToGrid w:val="0"/>
              <w:spacing w:line="400" w:lineRule="exact"/>
              <w:jc w:val="center"/>
              <w:rPr>
                <w:rFonts w:eastAsia="標楷體" w:cs="Times New Roman"/>
                <w:b/>
                <w:bCs/>
                <w:color w:val="000000"/>
                <w:sz w:val="32"/>
                <w:szCs w:val="32"/>
              </w:rPr>
            </w:pPr>
            <w:r w:rsidRPr="003B1D20">
              <w:rPr>
                <w:rFonts w:eastAsia="標楷體" w:cs="標楷體" w:hint="eastAsia"/>
                <w:b/>
                <w:bCs/>
                <w:color w:val="000000"/>
                <w:sz w:val="32"/>
                <w:szCs w:val="32"/>
              </w:rPr>
              <w:t>修正</w:t>
            </w:r>
            <w:r w:rsidRPr="00227901">
              <w:rPr>
                <w:rFonts w:eastAsia="標楷體" w:cs="標楷體" w:hint="eastAsia"/>
                <w:b/>
                <w:bCs/>
                <w:color w:val="000000"/>
                <w:sz w:val="32"/>
                <w:szCs w:val="32"/>
              </w:rPr>
              <w:t>規定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B20" w:rsidRPr="00227901" w:rsidRDefault="00974B20" w:rsidP="0040178F">
            <w:pPr>
              <w:adjustRightInd w:val="0"/>
              <w:snapToGrid w:val="0"/>
              <w:spacing w:line="400" w:lineRule="exact"/>
              <w:jc w:val="center"/>
              <w:rPr>
                <w:rFonts w:eastAsia="標楷體" w:cs="Times New Roman"/>
                <w:b/>
                <w:bCs/>
                <w:color w:val="000000"/>
                <w:sz w:val="32"/>
                <w:szCs w:val="32"/>
              </w:rPr>
            </w:pPr>
            <w:r w:rsidRPr="00227901">
              <w:rPr>
                <w:rFonts w:eastAsia="標楷體" w:cs="標楷體" w:hint="eastAsia"/>
                <w:b/>
                <w:bCs/>
                <w:color w:val="000000"/>
                <w:sz w:val="32"/>
                <w:szCs w:val="32"/>
              </w:rPr>
              <w:t>現行規定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B20" w:rsidRPr="00227901" w:rsidRDefault="00974B20" w:rsidP="0040178F">
            <w:pPr>
              <w:adjustRightInd w:val="0"/>
              <w:snapToGrid w:val="0"/>
              <w:spacing w:line="400" w:lineRule="exact"/>
              <w:jc w:val="center"/>
              <w:rPr>
                <w:rFonts w:eastAsia="標楷體" w:cs="Times New Roman"/>
                <w:b/>
                <w:bCs/>
                <w:sz w:val="32"/>
                <w:szCs w:val="32"/>
              </w:rPr>
            </w:pPr>
            <w:r w:rsidRPr="00227901">
              <w:rPr>
                <w:rFonts w:eastAsia="標楷體" w:cs="標楷體" w:hint="eastAsia"/>
                <w:b/>
                <w:bCs/>
                <w:sz w:val="32"/>
                <w:szCs w:val="32"/>
              </w:rPr>
              <w:t>說明</w:t>
            </w:r>
          </w:p>
        </w:tc>
      </w:tr>
      <w:tr w:rsidR="00974B20" w:rsidRPr="001151D0">
        <w:trPr>
          <w:trHeight w:val="2998"/>
        </w:trPr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</w:tcPr>
          <w:p w:rsidR="00974B20" w:rsidRPr="001151D0" w:rsidRDefault="00974B20" w:rsidP="001F636E">
            <w:pPr>
              <w:snapToGrid w:val="0"/>
              <w:rPr>
                <w:rFonts w:cs="Times New Roman"/>
                <w:u w:val="single"/>
              </w:rPr>
            </w:pPr>
            <w:hyperlink r:id="rId7" w:history="1">
              <w:r w:rsidRPr="001F636E">
                <w:rPr>
                  <w:rFonts w:eastAsia="標楷體" w:cs="標楷體" w:hint="eastAsia"/>
                  <w:sz w:val="32"/>
                  <w:szCs w:val="32"/>
                </w:rPr>
                <w:t>十四、</w:t>
              </w:r>
            </w:hyperlink>
            <w:r w:rsidRPr="001F636E">
              <w:rPr>
                <w:rFonts w:eastAsia="標楷體" w:cs="標楷體" w:hint="eastAsia"/>
                <w:sz w:val="32"/>
                <w:szCs w:val="32"/>
              </w:rPr>
              <w:t>學生定期評量時，經學校核准給假者，得補行評量，其成績以實得分數計算為原則。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</w:tcPr>
          <w:p w:rsidR="00974B20" w:rsidRPr="0086681E" w:rsidRDefault="00974B20" w:rsidP="0086681E">
            <w:pPr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hyperlink r:id="rId8" w:history="1">
              <w:r w:rsidRPr="0086681E">
                <w:rPr>
                  <w:rFonts w:eastAsia="標楷體" w:cs="標楷體" w:hint="eastAsia"/>
                  <w:color w:val="000000"/>
                  <w:sz w:val="32"/>
                  <w:szCs w:val="32"/>
                </w:rPr>
                <w:t>十四、</w:t>
              </w:r>
            </w:hyperlink>
            <w:r w:rsidRPr="0086681E">
              <w:rPr>
                <w:rFonts w:eastAsia="標楷體" w:cs="標楷體" w:hint="eastAsia"/>
                <w:color w:val="000000"/>
                <w:sz w:val="32"/>
                <w:szCs w:val="32"/>
              </w:rPr>
              <w:t>學生定期考查時，因公、因事病假或其他事故缺考者准予補考。其補考成績由任課教師視實際情形給分之。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974B20" w:rsidRPr="001F636E" w:rsidRDefault="00974B20" w:rsidP="001F636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F636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依據「國民小學及國民中學學生成績評量準則」第六條修訂。</w:t>
            </w:r>
          </w:p>
        </w:tc>
      </w:tr>
    </w:tbl>
    <w:p w:rsidR="00974B20" w:rsidRDefault="00974B20" w:rsidP="0086681E">
      <w:pPr>
        <w:pStyle w:val="c16"/>
        <w:widowControl w:val="0"/>
        <w:adjustRightInd w:val="0"/>
        <w:snapToGrid w:val="0"/>
        <w:spacing w:before="0" w:beforeAutospacing="0" w:after="0" w:afterAutospacing="0" w:line="400" w:lineRule="exact"/>
        <w:ind w:left="0" w:firstLine="0"/>
        <w:rPr>
          <w:rFonts w:hAnsi="標楷體" w:cs="Times New Roman"/>
          <w:b/>
          <w:bCs/>
        </w:rPr>
      </w:pPr>
      <w:bookmarkStart w:id="0" w:name="_GoBack"/>
      <w:bookmarkEnd w:id="0"/>
    </w:p>
    <w:sectPr w:rsidR="00974B20" w:rsidSect="008C51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B20" w:rsidRDefault="00974B20" w:rsidP="005D38A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74B20" w:rsidRDefault="00974B20" w:rsidP="005D38A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B20" w:rsidRDefault="00974B20" w:rsidP="005D38A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74B20" w:rsidRDefault="00974B20" w:rsidP="005D38A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D72E5"/>
    <w:multiLevelType w:val="hybridMultilevel"/>
    <w:tmpl w:val="A7108EF6"/>
    <w:lvl w:ilvl="0" w:tplc="C7324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A44495"/>
    <w:multiLevelType w:val="hybridMultilevel"/>
    <w:tmpl w:val="F5161546"/>
    <w:lvl w:ilvl="0" w:tplc="6538B60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DF0FCC"/>
    <w:multiLevelType w:val="hybridMultilevel"/>
    <w:tmpl w:val="5400E452"/>
    <w:lvl w:ilvl="0" w:tplc="98964576">
      <w:start w:val="1"/>
      <w:numFmt w:val="taiwaneseCountingThousand"/>
      <w:lvlText w:val="%1、"/>
      <w:lvlJc w:val="left"/>
      <w:pPr>
        <w:ind w:left="481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BF6B19"/>
    <w:multiLevelType w:val="hybridMultilevel"/>
    <w:tmpl w:val="BA5ABA02"/>
    <w:lvl w:ilvl="0" w:tplc="7FD223A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2C5FC4"/>
    <w:multiLevelType w:val="hybridMultilevel"/>
    <w:tmpl w:val="CB4CB546"/>
    <w:lvl w:ilvl="0" w:tplc="A448F982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618595F"/>
    <w:multiLevelType w:val="hybridMultilevel"/>
    <w:tmpl w:val="221AC766"/>
    <w:lvl w:ilvl="0" w:tplc="B032FD5A">
      <w:start w:val="3"/>
      <w:numFmt w:val="taiwaneseCountingThousand"/>
      <w:lvlText w:val="%1、"/>
      <w:lvlJc w:val="left"/>
      <w:pPr>
        <w:ind w:left="481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1" w:hanging="480"/>
      </w:pPr>
    </w:lvl>
    <w:lvl w:ilvl="2" w:tplc="0409001B">
      <w:start w:val="1"/>
      <w:numFmt w:val="lowerRoman"/>
      <w:lvlText w:val="%3."/>
      <w:lvlJc w:val="right"/>
      <w:pPr>
        <w:ind w:left="1441" w:hanging="480"/>
      </w:pPr>
    </w:lvl>
    <w:lvl w:ilvl="3" w:tplc="0409000F">
      <w:start w:val="1"/>
      <w:numFmt w:val="decimal"/>
      <w:lvlText w:val="%4."/>
      <w:lvlJc w:val="left"/>
      <w:pPr>
        <w:ind w:left="1921" w:hanging="480"/>
      </w:pPr>
    </w:lvl>
    <w:lvl w:ilvl="4" w:tplc="04090019">
      <w:start w:val="1"/>
      <w:numFmt w:val="ideographTraditional"/>
      <w:lvlText w:val="%5、"/>
      <w:lvlJc w:val="left"/>
      <w:pPr>
        <w:ind w:left="2401" w:hanging="480"/>
      </w:pPr>
    </w:lvl>
    <w:lvl w:ilvl="5" w:tplc="0409001B">
      <w:start w:val="1"/>
      <w:numFmt w:val="lowerRoman"/>
      <w:lvlText w:val="%6."/>
      <w:lvlJc w:val="right"/>
      <w:pPr>
        <w:ind w:left="2881" w:hanging="480"/>
      </w:pPr>
    </w:lvl>
    <w:lvl w:ilvl="6" w:tplc="0409000F">
      <w:start w:val="1"/>
      <w:numFmt w:val="decimal"/>
      <w:lvlText w:val="%7."/>
      <w:lvlJc w:val="left"/>
      <w:pPr>
        <w:ind w:left="3361" w:hanging="480"/>
      </w:pPr>
    </w:lvl>
    <w:lvl w:ilvl="7" w:tplc="04090019">
      <w:start w:val="1"/>
      <w:numFmt w:val="ideographTraditional"/>
      <w:lvlText w:val="%8、"/>
      <w:lvlJc w:val="left"/>
      <w:pPr>
        <w:ind w:left="3841" w:hanging="480"/>
      </w:pPr>
    </w:lvl>
    <w:lvl w:ilvl="8" w:tplc="0409001B">
      <w:start w:val="1"/>
      <w:numFmt w:val="lowerRoman"/>
      <w:lvlText w:val="%9."/>
      <w:lvlJc w:val="right"/>
      <w:pPr>
        <w:ind w:left="4321" w:hanging="480"/>
      </w:pPr>
    </w:lvl>
  </w:abstractNum>
  <w:abstractNum w:abstractNumId="6">
    <w:nsid w:val="54267725"/>
    <w:multiLevelType w:val="hybridMultilevel"/>
    <w:tmpl w:val="2690DC30"/>
    <w:lvl w:ilvl="0" w:tplc="28C439B4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4DA77D1"/>
    <w:multiLevelType w:val="hybridMultilevel"/>
    <w:tmpl w:val="2B98EFC2"/>
    <w:lvl w:ilvl="0" w:tplc="0DC4715A">
      <w:start w:val="3"/>
      <w:numFmt w:val="taiwaneseCountingThousand"/>
      <w:lvlText w:val="%1、"/>
      <w:lvlJc w:val="left"/>
      <w:pPr>
        <w:ind w:left="481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1" w:hanging="480"/>
      </w:pPr>
    </w:lvl>
    <w:lvl w:ilvl="2" w:tplc="0409001B">
      <w:start w:val="1"/>
      <w:numFmt w:val="lowerRoman"/>
      <w:lvlText w:val="%3."/>
      <w:lvlJc w:val="right"/>
      <w:pPr>
        <w:ind w:left="1441" w:hanging="480"/>
      </w:pPr>
    </w:lvl>
    <w:lvl w:ilvl="3" w:tplc="0409000F">
      <w:start w:val="1"/>
      <w:numFmt w:val="decimal"/>
      <w:lvlText w:val="%4."/>
      <w:lvlJc w:val="left"/>
      <w:pPr>
        <w:ind w:left="1921" w:hanging="480"/>
      </w:pPr>
    </w:lvl>
    <w:lvl w:ilvl="4" w:tplc="04090019">
      <w:start w:val="1"/>
      <w:numFmt w:val="ideographTraditional"/>
      <w:lvlText w:val="%5、"/>
      <w:lvlJc w:val="left"/>
      <w:pPr>
        <w:ind w:left="2401" w:hanging="480"/>
      </w:pPr>
    </w:lvl>
    <w:lvl w:ilvl="5" w:tplc="0409001B">
      <w:start w:val="1"/>
      <w:numFmt w:val="lowerRoman"/>
      <w:lvlText w:val="%6."/>
      <w:lvlJc w:val="right"/>
      <w:pPr>
        <w:ind w:left="2881" w:hanging="480"/>
      </w:pPr>
    </w:lvl>
    <w:lvl w:ilvl="6" w:tplc="0409000F">
      <w:start w:val="1"/>
      <w:numFmt w:val="decimal"/>
      <w:lvlText w:val="%7."/>
      <w:lvlJc w:val="left"/>
      <w:pPr>
        <w:ind w:left="3361" w:hanging="480"/>
      </w:pPr>
    </w:lvl>
    <w:lvl w:ilvl="7" w:tplc="04090019">
      <w:start w:val="1"/>
      <w:numFmt w:val="ideographTraditional"/>
      <w:lvlText w:val="%8、"/>
      <w:lvlJc w:val="left"/>
      <w:pPr>
        <w:ind w:left="3841" w:hanging="480"/>
      </w:pPr>
    </w:lvl>
    <w:lvl w:ilvl="8" w:tplc="0409001B">
      <w:start w:val="1"/>
      <w:numFmt w:val="lowerRoman"/>
      <w:lvlText w:val="%9."/>
      <w:lvlJc w:val="right"/>
      <w:pPr>
        <w:ind w:left="4321" w:hanging="480"/>
      </w:pPr>
    </w:lvl>
  </w:abstractNum>
  <w:abstractNum w:abstractNumId="8">
    <w:nsid w:val="5CFA1D09"/>
    <w:multiLevelType w:val="hybridMultilevel"/>
    <w:tmpl w:val="DFF8D40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EFE09CA"/>
    <w:multiLevelType w:val="hybridMultilevel"/>
    <w:tmpl w:val="4746D8BE"/>
    <w:lvl w:ilvl="0" w:tplc="42563172">
      <w:start w:val="1"/>
      <w:numFmt w:val="taiwaneseCountingThousand"/>
      <w:lvlText w:val="%1、"/>
      <w:lvlJc w:val="left"/>
      <w:pPr>
        <w:ind w:left="93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10" w:hanging="480"/>
      </w:pPr>
    </w:lvl>
    <w:lvl w:ilvl="2" w:tplc="0409001B">
      <w:start w:val="1"/>
      <w:numFmt w:val="lowerRoman"/>
      <w:lvlText w:val="%3."/>
      <w:lvlJc w:val="right"/>
      <w:pPr>
        <w:ind w:left="1890" w:hanging="480"/>
      </w:pPr>
    </w:lvl>
    <w:lvl w:ilvl="3" w:tplc="0409000F">
      <w:start w:val="1"/>
      <w:numFmt w:val="decimal"/>
      <w:lvlText w:val="%4."/>
      <w:lvlJc w:val="left"/>
      <w:pPr>
        <w:ind w:left="2370" w:hanging="480"/>
      </w:pPr>
    </w:lvl>
    <w:lvl w:ilvl="4" w:tplc="04090019">
      <w:start w:val="1"/>
      <w:numFmt w:val="ideographTraditional"/>
      <w:lvlText w:val="%5、"/>
      <w:lvlJc w:val="left"/>
      <w:pPr>
        <w:ind w:left="2850" w:hanging="480"/>
      </w:pPr>
    </w:lvl>
    <w:lvl w:ilvl="5" w:tplc="0409001B">
      <w:start w:val="1"/>
      <w:numFmt w:val="lowerRoman"/>
      <w:lvlText w:val="%6."/>
      <w:lvlJc w:val="right"/>
      <w:pPr>
        <w:ind w:left="3330" w:hanging="480"/>
      </w:pPr>
    </w:lvl>
    <w:lvl w:ilvl="6" w:tplc="0409000F">
      <w:start w:val="1"/>
      <w:numFmt w:val="decimal"/>
      <w:lvlText w:val="%7."/>
      <w:lvlJc w:val="left"/>
      <w:pPr>
        <w:ind w:left="3810" w:hanging="480"/>
      </w:pPr>
    </w:lvl>
    <w:lvl w:ilvl="7" w:tplc="04090019">
      <w:start w:val="1"/>
      <w:numFmt w:val="ideographTraditional"/>
      <w:lvlText w:val="%8、"/>
      <w:lvlJc w:val="left"/>
      <w:pPr>
        <w:ind w:left="4290" w:hanging="480"/>
      </w:pPr>
    </w:lvl>
    <w:lvl w:ilvl="8" w:tplc="0409001B">
      <w:start w:val="1"/>
      <w:numFmt w:val="lowerRoman"/>
      <w:lvlText w:val="%9."/>
      <w:lvlJc w:val="right"/>
      <w:pPr>
        <w:ind w:left="4770" w:hanging="480"/>
      </w:pPr>
    </w:lvl>
  </w:abstractNum>
  <w:abstractNum w:abstractNumId="10">
    <w:nsid w:val="6ACA11BD"/>
    <w:multiLevelType w:val="hybridMultilevel"/>
    <w:tmpl w:val="221AC766"/>
    <w:lvl w:ilvl="0" w:tplc="B032FD5A">
      <w:start w:val="3"/>
      <w:numFmt w:val="taiwaneseCountingThousand"/>
      <w:lvlText w:val="%1、"/>
      <w:lvlJc w:val="left"/>
      <w:pPr>
        <w:ind w:left="481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1" w:hanging="480"/>
      </w:pPr>
    </w:lvl>
    <w:lvl w:ilvl="2" w:tplc="0409001B">
      <w:start w:val="1"/>
      <w:numFmt w:val="lowerRoman"/>
      <w:lvlText w:val="%3."/>
      <w:lvlJc w:val="right"/>
      <w:pPr>
        <w:ind w:left="1441" w:hanging="480"/>
      </w:pPr>
    </w:lvl>
    <w:lvl w:ilvl="3" w:tplc="0409000F">
      <w:start w:val="1"/>
      <w:numFmt w:val="decimal"/>
      <w:lvlText w:val="%4."/>
      <w:lvlJc w:val="left"/>
      <w:pPr>
        <w:ind w:left="1921" w:hanging="480"/>
      </w:pPr>
    </w:lvl>
    <w:lvl w:ilvl="4" w:tplc="04090019">
      <w:start w:val="1"/>
      <w:numFmt w:val="ideographTraditional"/>
      <w:lvlText w:val="%5、"/>
      <w:lvlJc w:val="left"/>
      <w:pPr>
        <w:ind w:left="2401" w:hanging="480"/>
      </w:pPr>
    </w:lvl>
    <w:lvl w:ilvl="5" w:tplc="0409001B">
      <w:start w:val="1"/>
      <w:numFmt w:val="lowerRoman"/>
      <w:lvlText w:val="%6."/>
      <w:lvlJc w:val="right"/>
      <w:pPr>
        <w:ind w:left="2881" w:hanging="480"/>
      </w:pPr>
    </w:lvl>
    <w:lvl w:ilvl="6" w:tplc="0409000F">
      <w:start w:val="1"/>
      <w:numFmt w:val="decimal"/>
      <w:lvlText w:val="%7."/>
      <w:lvlJc w:val="left"/>
      <w:pPr>
        <w:ind w:left="3361" w:hanging="480"/>
      </w:pPr>
    </w:lvl>
    <w:lvl w:ilvl="7" w:tplc="04090019">
      <w:start w:val="1"/>
      <w:numFmt w:val="ideographTraditional"/>
      <w:lvlText w:val="%8、"/>
      <w:lvlJc w:val="left"/>
      <w:pPr>
        <w:ind w:left="3841" w:hanging="480"/>
      </w:pPr>
    </w:lvl>
    <w:lvl w:ilvl="8" w:tplc="0409001B">
      <w:start w:val="1"/>
      <w:numFmt w:val="lowerRoman"/>
      <w:lvlText w:val="%9."/>
      <w:lvlJc w:val="right"/>
      <w:pPr>
        <w:ind w:left="4321" w:hanging="480"/>
      </w:pPr>
    </w:lvl>
  </w:abstractNum>
  <w:abstractNum w:abstractNumId="11">
    <w:nsid w:val="6ACD1497"/>
    <w:multiLevelType w:val="hybridMultilevel"/>
    <w:tmpl w:val="0786F824"/>
    <w:lvl w:ilvl="0" w:tplc="1AA8268A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EDD57EB"/>
    <w:multiLevelType w:val="hybridMultilevel"/>
    <w:tmpl w:val="149E3AB4"/>
    <w:lvl w:ilvl="0" w:tplc="A48873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446E038">
      <w:start w:val="1"/>
      <w:numFmt w:val="taiwaneseCountingThousand"/>
      <w:lvlText w:val="﹙%2﹚"/>
      <w:lvlJc w:val="left"/>
      <w:pPr>
        <w:tabs>
          <w:tab w:val="num" w:pos="1515"/>
        </w:tabs>
        <w:ind w:left="1515" w:hanging="1035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3512A55"/>
    <w:multiLevelType w:val="hybridMultilevel"/>
    <w:tmpl w:val="1F7C3A52"/>
    <w:lvl w:ilvl="0" w:tplc="615EC21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9A61D16"/>
    <w:multiLevelType w:val="hybridMultilevel"/>
    <w:tmpl w:val="BAD4DD6C"/>
    <w:lvl w:ilvl="0" w:tplc="D33E67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A944A09"/>
    <w:multiLevelType w:val="hybridMultilevel"/>
    <w:tmpl w:val="51988812"/>
    <w:lvl w:ilvl="0" w:tplc="DB5844DE">
      <w:start w:val="1"/>
      <w:numFmt w:val="decimal"/>
      <w:lvlText w:val="%1、"/>
      <w:lvlJc w:val="left"/>
      <w:pPr>
        <w:ind w:left="129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90" w:hanging="480"/>
      </w:pPr>
    </w:lvl>
    <w:lvl w:ilvl="2" w:tplc="0409001B">
      <w:start w:val="1"/>
      <w:numFmt w:val="lowerRoman"/>
      <w:lvlText w:val="%3."/>
      <w:lvlJc w:val="right"/>
      <w:pPr>
        <w:ind w:left="2370" w:hanging="480"/>
      </w:pPr>
    </w:lvl>
    <w:lvl w:ilvl="3" w:tplc="0409000F">
      <w:start w:val="1"/>
      <w:numFmt w:val="decimal"/>
      <w:lvlText w:val="%4."/>
      <w:lvlJc w:val="left"/>
      <w:pPr>
        <w:ind w:left="2850" w:hanging="480"/>
      </w:pPr>
    </w:lvl>
    <w:lvl w:ilvl="4" w:tplc="04090019">
      <w:start w:val="1"/>
      <w:numFmt w:val="ideographTraditional"/>
      <w:lvlText w:val="%5、"/>
      <w:lvlJc w:val="left"/>
      <w:pPr>
        <w:ind w:left="3330" w:hanging="480"/>
      </w:pPr>
    </w:lvl>
    <w:lvl w:ilvl="5" w:tplc="0409001B">
      <w:start w:val="1"/>
      <w:numFmt w:val="lowerRoman"/>
      <w:lvlText w:val="%6."/>
      <w:lvlJc w:val="right"/>
      <w:pPr>
        <w:ind w:left="3810" w:hanging="480"/>
      </w:pPr>
    </w:lvl>
    <w:lvl w:ilvl="6" w:tplc="0409000F">
      <w:start w:val="1"/>
      <w:numFmt w:val="decimal"/>
      <w:lvlText w:val="%7."/>
      <w:lvlJc w:val="left"/>
      <w:pPr>
        <w:ind w:left="4290" w:hanging="480"/>
      </w:pPr>
    </w:lvl>
    <w:lvl w:ilvl="7" w:tplc="04090019">
      <w:start w:val="1"/>
      <w:numFmt w:val="ideographTraditional"/>
      <w:lvlText w:val="%8、"/>
      <w:lvlJc w:val="left"/>
      <w:pPr>
        <w:ind w:left="4770" w:hanging="480"/>
      </w:pPr>
    </w:lvl>
    <w:lvl w:ilvl="8" w:tplc="0409001B">
      <w:start w:val="1"/>
      <w:numFmt w:val="lowerRoman"/>
      <w:lvlText w:val="%9."/>
      <w:lvlJc w:val="right"/>
      <w:pPr>
        <w:ind w:left="5250" w:hanging="480"/>
      </w:p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4"/>
  </w:num>
  <w:num w:numId="5">
    <w:abstractNumId w:val="1"/>
  </w:num>
  <w:num w:numId="6">
    <w:abstractNumId w:val="13"/>
  </w:num>
  <w:num w:numId="7">
    <w:abstractNumId w:val="8"/>
  </w:num>
  <w:num w:numId="8">
    <w:abstractNumId w:val="7"/>
  </w:num>
  <w:num w:numId="9">
    <w:abstractNumId w:val="5"/>
  </w:num>
  <w:num w:numId="10">
    <w:abstractNumId w:val="10"/>
  </w:num>
  <w:num w:numId="11">
    <w:abstractNumId w:val="2"/>
  </w:num>
  <w:num w:numId="12">
    <w:abstractNumId w:val="0"/>
  </w:num>
  <w:num w:numId="13">
    <w:abstractNumId w:val="12"/>
  </w:num>
  <w:num w:numId="14">
    <w:abstractNumId w:val="6"/>
  </w:num>
  <w:num w:numId="15">
    <w:abstractNumId w:val="1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73C"/>
    <w:rsid w:val="0000037C"/>
    <w:rsid w:val="0000627E"/>
    <w:rsid w:val="00014FD9"/>
    <w:rsid w:val="00027FB8"/>
    <w:rsid w:val="00074F52"/>
    <w:rsid w:val="000A0A9F"/>
    <w:rsid w:val="000A3016"/>
    <w:rsid w:val="000A6D0A"/>
    <w:rsid w:val="000C75C5"/>
    <w:rsid w:val="000D4476"/>
    <w:rsid w:val="000E3CF2"/>
    <w:rsid w:val="000E565D"/>
    <w:rsid w:val="000E7E23"/>
    <w:rsid w:val="000F09AB"/>
    <w:rsid w:val="0010055A"/>
    <w:rsid w:val="00111119"/>
    <w:rsid w:val="001151D0"/>
    <w:rsid w:val="00122FD1"/>
    <w:rsid w:val="00126C6C"/>
    <w:rsid w:val="00135542"/>
    <w:rsid w:val="00162A25"/>
    <w:rsid w:val="00174A2D"/>
    <w:rsid w:val="00181617"/>
    <w:rsid w:val="001A2CAF"/>
    <w:rsid w:val="001A3282"/>
    <w:rsid w:val="001A6CC4"/>
    <w:rsid w:val="001A7202"/>
    <w:rsid w:val="001B1337"/>
    <w:rsid w:val="001B42FA"/>
    <w:rsid w:val="001E5C03"/>
    <w:rsid w:val="001F2B02"/>
    <w:rsid w:val="001F636E"/>
    <w:rsid w:val="001F71D3"/>
    <w:rsid w:val="0021283B"/>
    <w:rsid w:val="00222D32"/>
    <w:rsid w:val="00222D44"/>
    <w:rsid w:val="00225D6A"/>
    <w:rsid w:val="00227901"/>
    <w:rsid w:val="0023098C"/>
    <w:rsid w:val="00242BC8"/>
    <w:rsid w:val="00264A8B"/>
    <w:rsid w:val="0027217B"/>
    <w:rsid w:val="002728C7"/>
    <w:rsid w:val="002903D2"/>
    <w:rsid w:val="0029335F"/>
    <w:rsid w:val="002966A6"/>
    <w:rsid w:val="002A184E"/>
    <w:rsid w:val="002A3EE4"/>
    <w:rsid w:val="002B2492"/>
    <w:rsid w:val="002B3C1E"/>
    <w:rsid w:val="002E0CA2"/>
    <w:rsid w:val="00325C82"/>
    <w:rsid w:val="003304E7"/>
    <w:rsid w:val="0035009F"/>
    <w:rsid w:val="00363848"/>
    <w:rsid w:val="0036672C"/>
    <w:rsid w:val="00371F44"/>
    <w:rsid w:val="00397246"/>
    <w:rsid w:val="003978AC"/>
    <w:rsid w:val="003A37EE"/>
    <w:rsid w:val="003B1D20"/>
    <w:rsid w:val="003C3FC9"/>
    <w:rsid w:val="003E6B21"/>
    <w:rsid w:val="003F31B1"/>
    <w:rsid w:val="004005E8"/>
    <w:rsid w:val="0040178F"/>
    <w:rsid w:val="00423E3B"/>
    <w:rsid w:val="0042539A"/>
    <w:rsid w:val="00433459"/>
    <w:rsid w:val="00433839"/>
    <w:rsid w:val="0044429C"/>
    <w:rsid w:val="00444C4B"/>
    <w:rsid w:val="00446A63"/>
    <w:rsid w:val="004525E9"/>
    <w:rsid w:val="00460AAB"/>
    <w:rsid w:val="00473A43"/>
    <w:rsid w:val="004743D8"/>
    <w:rsid w:val="004774FE"/>
    <w:rsid w:val="00482FD9"/>
    <w:rsid w:val="0049371A"/>
    <w:rsid w:val="004C0579"/>
    <w:rsid w:val="004C0B79"/>
    <w:rsid w:val="004C1EF1"/>
    <w:rsid w:val="004D3119"/>
    <w:rsid w:val="00505A72"/>
    <w:rsid w:val="00513FE7"/>
    <w:rsid w:val="00523154"/>
    <w:rsid w:val="00526732"/>
    <w:rsid w:val="0054047B"/>
    <w:rsid w:val="00556C6B"/>
    <w:rsid w:val="00560E77"/>
    <w:rsid w:val="005611E6"/>
    <w:rsid w:val="005649AC"/>
    <w:rsid w:val="0056769A"/>
    <w:rsid w:val="00571A3D"/>
    <w:rsid w:val="005728C9"/>
    <w:rsid w:val="0057370C"/>
    <w:rsid w:val="005A3954"/>
    <w:rsid w:val="005D38AF"/>
    <w:rsid w:val="005E3787"/>
    <w:rsid w:val="005E4B7C"/>
    <w:rsid w:val="006009EA"/>
    <w:rsid w:val="00612D33"/>
    <w:rsid w:val="0061394C"/>
    <w:rsid w:val="00645B73"/>
    <w:rsid w:val="00646966"/>
    <w:rsid w:val="006535E8"/>
    <w:rsid w:val="0065409C"/>
    <w:rsid w:val="006717B9"/>
    <w:rsid w:val="0067305F"/>
    <w:rsid w:val="006811AA"/>
    <w:rsid w:val="00682824"/>
    <w:rsid w:val="00682FC7"/>
    <w:rsid w:val="006844B9"/>
    <w:rsid w:val="006A32F1"/>
    <w:rsid w:val="006B473A"/>
    <w:rsid w:val="006C3B79"/>
    <w:rsid w:val="006C3C90"/>
    <w:rsid w:val="006E0F60"/>
    <w:rsid w:val="006F196D"/>
    <w:rsid w:val="006F58D7"/>
    <w:rsid w:val="006F59AF"/>
    <w:rsid w:val="006F643A"/>
    <w:rsid w:val="0070386C"/>
    <w:rsid w:val="00720077"/>
    <w:rsid w:val="00732528"/>
    <w:rsid w:val="00733A59"/>
    <w:rsid w:val="00733C69"/>
    <w:rsid w:val="007404D0"/>
    <w:rsid w:val="00750AF4"/>
    <w:rsid w:val="00754361"/>
    <w:rsid w:val="007701C4"/>
    <w:rsid w:val="007720C8"/>
    <w:rsid w:val="00781A51"/>
    <w:rsid w:val="0078341F"/>
    <w:rsid w:val="007845AC"/>
    <w:rsid w:val="00786757"/>
    <w:rsid w:val="00794D5C"/>
    <w:rsid w:val="007A0E78"/>
    <w:rsid w:val="007A56BD"/>
    <w:rsid w:val="007A6B74"/>
    <w:rsid w:val="007C1BC4"/>
    <w:rsid w:val="007C1E72"/>
    <w:rsid w:val="007C20C7"/>
    <w:rsid w:val="007D223D"/>
    <w:rsid w:val="008009D6"/>
    <w:rsid w:val="00837F7A"/>
    <w:rsid w:val="00840FCC"/>
    <w:rsid w:val="008463A2"/>
    <w:rsid w:val="00857651"/>
    <w:rsid w:val="00864136"/>
    <w:rsid w:val="008667F0"/>
    <w:rsid w:val="0086681E"/>
    <w:rsid w:val="008807A5"/>
    <w:rsid w:val="008A7AB1"/>
    <w:rsid w:val="008C03A7"/>
    <w:rsid w:val="008C515D"/>
    <w:rsid w:val="008C6743"/>
    <w:rsid w:val="008F60D8"/>
    <w:rsid w:val="00904AE7"/>
    <w:rsid w:val="00911820"/>
    <w:rsid w:val="00914214"/>
    <w:rsid w:val="00941AFB"/>
    <w:rsid w:val="009514FF"/>
    <w:rsid w:val="00963477"/>
    <w:rsid w:val="00966015"/>
    <w:rsid w:val="00973A44"/>
    <w:rsid w:val="00974B20"/>
    <w:rsid w:val="00977BDA"/>
    <w:rsid w:val="00986D3C"/>
    <w:rsid w:val="00990F0C"/>
    <w:rsid w:val="009A1E7E"/>
    <w:rsid w:val="009A4217"/>
    <w:rsid w:val="009A4A35"/>
    <w:rsid w:val="009B0C4E"/>
    <w:rsid w:val="009C6A42"/>
    <w:rsid w:val="009C76D3"/>
    <w:rsid w:val="009E0B41"/>
    <w:rsid w:val="009E3BC5"/>
    <w:rsid w:val="009E3D43"/>
    <w:rsid w:val="009F48C2"/>
    <w:rsid w:val="009F605E"/>
    <w:rsid w:val="009F79A4"/>
    <w:rsid w:val="00A03C8C"/>
    <w:rsid w:val="00A12B9F"/>
    <w:rsid w:val="00A30AB8"/>
    <w:rsid w:val="00A338BE"/>
    <w:rsid w:val="00A421A8"/>
    <w:rsid w:val="00A46377"/>
    <w:rsid w:val="00A50483"/>
    <w:rsid w:val="00A54499"/>
    <w:rsid w:val="00A6051E"/>
    <w:rsid w:val="00A62C2D"/>
    <w:rsid w:val="00AC0989"/>
    <w:rsid w:val="00AC1F70"/>
    <w:rsid w:val="00AE5433"/>
    <w:rsid w:val="00AF1346"/>
    <w:rsid w:val="00AF1F6E"/>
    <w:rsid w:val="00AF318B"/>
    <w:rsid w:val="00AF3912"/>
    <w:rsid w:val="00B017B6"/>
    <w:rsid w:val="00B046D6"/>
    <w:rsid w:val="00B06BF4"/>
    <w:rsid w:val="00B1237F"/>
    <w:rsid w:val="00B12EA1"/>
    <w:rsid w:val="00B143D3"/>
    <w:rsid w:val="00B15567"/>
    <w:rsid w:val="00B222E2"/>
    <w:rsid w:val="00B420EF"/>
    <w:rsid w:val="00B44F7B"/>
    <w:rsid w:val="00B548FE"/>
    <w:rsid w:val="00B76A28"/>
    <w:rsid w:val="00B77CE9"/>
    <w:rsid w:val="00B85CB3"/>
    <w:rsid w:val="00BA6A9A"/>
    <w:rsid w:val="00BB3350"/>
    <w:rsid w:val="00BB5A74"/>
    <w:rsid w:val="00BC25FE"/>
    <w:rsid w:val="00BD0D68"/>
    <w:rsid w:val="00BD2CEF"/>
    <w:rsid w:val="00BF6B19"/>
    <w:rsid w:val="00C07744"/>
    <w:rsid w:val="00C15C77"/>
    <w:rsid w:val="00C17AF7"/>
    <w:rsid w:val="00C274B5"/>
    <w:rsid w:val="00C406BD"/>
    <w:rsid w:val="00C40D4C"/>
    <w:rsid w:val="00C40DEC"/>
    <w:rsid w:val="00C52761"/>
    <w:rsid w:val="00CA629A"/>
    <w:rsid w:val="00CB0D85"/>
    <w:rsid w:val="00CD4A4A"/>
    <w:rsid w:val="00CE0F29"/>
    <w:rsid w:val="00CE574C"/>
    <w:rsid w:val="00CE5CBA"/>
    <w:rsid w:val="00CE64DF"/>
    <w:rsid w:val="00CF02A8"/>
    <w:rsid w:val="00CF10CA"/>
    <w:rsid w:val="00CF397A"/>
    <w:rsid w:val="00CF6042"/>
    <w:rsid w:val="00D012AC"/>
    <w:rsid w:val="00D03966"/>
    <w:rsid w:val="00D03FFA"/>
    <w:rsid w:val="00D06935"/>
    <w:rsid w:val="00D069DF"/>
    <w:rsid w:val="00D10C24"/>
    <w:rsid w:val="00D324CC"/>
    <w:rsid w:val="00D334C6"/>
    <w:rsid w:val="00D378FF"/>
    <w:rsid w:val="00D43D8A"/>
    <w:rsid w:val="00D441BB"/>
    <w:rsid w:val="00D44D1C"/>
    <w:rsid w:val="00D473A4"/>
    <w:rsid w:val="00D473DA"/>
    <w:rsid w:val="00D56205"/>
    <w:rsid w:val="00D64400"/>
    <w:rsid w:val="00D6591F"/>
    <w:rsid w:val="00D7090B"/>
    <w:rsid w:val="00D84209"/>
    <w:rsid w:val="00D911B0"/>
    <w:rsid w:val="00D949DA"/>
    <w:rsid w:val="00DA7C8B"/>
    <w:rsid w:val="00DB7952"/>
    <w:rsid w:val="00DC2074"/>
    <w:rsid w:val="00DC4FA9"/>
    <w:rsid w:val="00DD37B9"/>
    <w:rsid w:val="00DD67A5"/>
    <w:rsid w:val="00DE0E7F"/>
    <w:rsid w:val="00DE4B5C"/>
    <w:rsid w:val="00DE62A6"/>
    <w:rsid w:val="00E03935"/>
    <w:rsid w:val="00E03ED8"/>
    <w:rsid w:val="00E11465"/>
    <w:rsid w:val="00E17CD6"/>
    <w:rsid w:val="00E209C5"/>
    <w:rsid w:val="00E274D1"/>
    <w:rsid w:val="00E30B13"/>
    <w:rsid w:val="00E315AE"/>
    <w:rsid w:val="00E45978"/>
    <w:rsid w:val="00E5122F"/>
    <w:rsid w:val="00E5604A"/>
    <w:rsid w:val="00E57F30"/>
    <w:rsid w:val="00E62F8D"/>
    <w:rsid w:val="00E6531B"/>
    <w:rsid w:val="00E654A7"/>
    <w:rsid w:val="00E75654"/>
    <w:rsid w:val="00E802EC"/>
    <w:rsid w:val="00E92EE8"/>
    <w:rsid w:val="00E97762"/>
    <w:rsid w:val="00EA3A5B"/>
    <w:rsid w:val="00EA69D7"/>
    <w:rsid w:val="00EB6153"/>
    <w:rsid w:val="00EB7463"/>
    <w:rsid w:val="00EC55D0"/>
    <w:rsid w:val="00ED3709"/>
    <w:rsid w:val="00ED56CC"/>
    <w:rsid w:val="00ED6007"/>
    <w:rsid w:val="00EE0305"/>
    <w:rsid w:val="00EE1D63"/>
    <w:rsid w:val="00EE4D78"/>
    <w:rsid w:val="00EF061D"/>
    <w:rsid w:val="00F0356B"/>
    <w:rsid w:val="00F044CC"/>
    <w:rsid w:val="00F0573C"/>
    <w:rsid w:val="00F15DD4"/>
    <w:rsid w:val="00F16D99"/>
    <w:rsid w:val="00F349C5"/>
    <w:rsid w:val="00F35A05"/>
    <w:rsid w:val="00F531ED"/>
    <w:rsid w:val="00F71459"/>
    <w:rsid w:val="00F81751"/>
    <w:rsid w:val="00F857C1"/>
    <w:rsid w:val="00F87813"/>
    <w:rsid w:val="00FA563D"/>
    <w:rsid w:val="00FB1289"/>
    <w:rsid w:val="00FB1A0A"/>
    <w:rsid w:val="00FB50FC"/>
    <w:rsid w:val="00FB7881"/>
    <w:rsid w:val="00FC2673"/>
    <w:rsid w:val="00FC3D94"/>
    <w:rsid w:val="00FC40F3"/>
    <w:rsid w:val="00FD63DA"/>
    <w:rsid w:val="00FE6595"/>
    <w:rsid w:val="00FF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D0A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F318B"/>
    <w:pPr>
      <w:ind w:leftChars="200" w:left="480"/>
    </w:pPr>
  </w:style>
  <w:style w:type="paragraph" w:styleId="PlainText">
    <w:name w:val="Plain Text"/>
    <w:basedOn w:val="Normal"/>
    <w:link w:val="PlainTextChar"/>
    <w:uiPriority w:val="99"/>
    <w:rsid w:val="00ED56CC"/>
    <w:rPr>
      <w:rFonts w:ascii="細明體" w:eastAsia="細明體" w:hAnsi="Courier New" w:cs="細明體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D56CC"/>
    <w:rPr>
      <w:rFonts w:ascii="細明體" w:eastAsia="細明體" w:hAnsi="Courier New" w:cs="細明體"/>
      <w:sz w:val="24"/>
      <w:szCs w:val="24"/>
    </w:rPr>
  </w:style>
  <w:style w:type="paragraph" w:customStyle="1" w:styleId="c16">
    <w:name w:val="c16"/>
    <w:basedOn w:val="Normal"/>
    <w:uiPriority w:val="99"/>
    <w:rsid w:val="00460AAB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paragraph" w:customStyle="1" w:styleId="a">
    <w:name w:val="一、"/>
    <w:basedOn w:val="Normal"/>
    <w:uiPriority w:val="99"/>
    <w:rsid w:val="001A2CAF"/>
    <w:pPr>
      <w:spacing w:beforeLines="50" w:afterLines="50"/>
      <w:ind w:left="567" w:hanging="567"/>
      <w:jc w:val="both"/>
    </w:pPr>
    <w:rPr>
      <w:rFonts w:ascii="Arial" w:eastAsia="標楷體" w:hAnsi="Arial" w:cs="Arial"/>
      <w:sz w:val="27"/>
      <w:szCs w:val="27"/>
    </w:rPr>
  </w:style>
  <w:style w:type="paragraph" w:styleId="Header">
    <w:name w:val="header"/>
    <w:basedOn w:val="Normal"/>
    <w:link w:val="HeaderChar"/>
    <w:uiPriority w:val="99"/>
    <w:rsid w:val="005D3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D38AF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D3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D38AF"/>
    <w:rPr>
      <w:sz w:val="20"/>
      <w:szCs w:val="20"/>
    </w:rPr>
  </w:style>
  <w:style w:type="paragraph" w:customStyle="1" w:styleId="a0">
    <w:name w:val="字元"/>
    <w:basedOn w:val="Normal"/>
    <w:uiPriority w:val="99"/>
    <w:rsid w:val="00857651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styleId="Emphasis">
    <w:name w:val="Emphasis"/>
    <w:basedOn w:val="DefaultParagraphFont"/>
    <w:uiPriority w:val="99"/>
    <w:qFormat/>
    <w:rsid w:val="006844B9"/>
    <w:rPr>
      <w:i/>
      <w:iCs/>
    </w:rPr>
  </w:style>
  <w:style w:type="paragraph" w:customStyle="1" w:styleId="3">
    <w:name w:val="字元3"/>
    <w:basedOn w:val="Normal"/>
    <w:uiPriority w:val="99"/>
    <w:rsid w:val="00F044CC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71A3D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1A3D"/>
    <w:rPr>
      <w:rFonts w:ascii="Cambria" w:eastAsia="新細明體" w:hAnsi="Cambria" w:cs="Cambria"/>
      <w:sz w:val="18"/>
      <w:szCs w:val="18"/>
    </w:rPr>
  </w:style>
  <w:style w:type="paragraph" w:customStyle="1" w:styleId="2">
    <w:name w:val="字元2"/>
    <w:basedOn w:val="Normal"/>
    <w:uiPriority w:val="99"/>
    <w:rsid w:val="001F2B02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1">
    <w:name w:val="字元1"/>
    <w:basedOn w:val="Normal"/>
    <w:uiPriority w:val="99"/>
    <w:rsid w:val="0086681E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moj.gov.tw/Scripts/Query1B.asp?no=1H0070019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w.moj.gov.tw/Scripts/Query1B.asp?no=1H0070019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45</Words>
  <Characters>260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彰化縣國民小學學生成績評量要點</dc:title>
  <dc:subject/>
  <dc:creator>user</dc:creator>
  <cp:keywords/>
  <dc:description/>
  <cp:lastModifiedBy>Win7User</cp:lastModifiedBy>
  <cp:revision>2</cp:revision>
  <cp:lastPrinted>2015-01-24T05:40:00Z</cp:lastPrinted>
  <dcterms:created xsi:type="dcterms:W3CDTF">2015-02-25T03:35:00Z</dcterms:created>
  <dcterms:modified xsi:type="dcterms:W3CDTF">2015-02-25T03:35:00Z</dcterms:modified>
</cp:coreProperties>
</file>