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37" w:rsidRPr="00D9026E" w:rsidRDefault="007A7A37" w:rsidP="002B6A5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OLE_LINK92"/>
      <w:r w:rsidRPr="00E952BE">
        <w:rPr>
          <w:rFonts w:ascii="標楷體" w:eastAsia="標楷體" w:hAnsi="標楷體" w:cs="標楷體" w:hint="eastAsia"/>
          <w:sz w:val="32"/>
          <w:szCs w:val="32"/>
        </w:rPr>
        <w:t>彰化縣</w:t>
      </w:r>
      <w:r>
        <w:rPr>
          <w:rFonts w:ascii="標楷體" w:eastAsia="標楷體" w:hAnsi="標楷體" w:cs="標楷體"/>
          <w:sz w:val="32"/>
          <w:szCs w:val="32"/>
        </w:rPr>
        <w:t>106</w:t>
      </w:r>
      <w:r w:rsidRPr="00E952BE">
        <w:rPr>
          <w:rFonts w:ascii="標楷體" w:eastAsia="標楷體" w:hAnsi="標楷體" w:cs="標楷體" w:hint="eastAsia"/>
          <w:sz w:val="32"/>
          <w:szCs w:val="32"/>
        </w:rPr>
        <w:t>年縣長盃網球錦標賽</w:t>
      </w:r>
      <w:r w:rsidRPr="00D9026E">
        <w:rPr>
          <w:rFonts w:ascii="標楷體" w:eastAsia="標楷體" w:hAnsi="標楷體" w:cs="標楷體" w:hint="eastAsia"/>
          <w:sz w:val="32"/>
          <w:szCs w:val="32"/>
        </w:rPr>
        <w:t>競賽規程</w:t>
      </w:r>
    </w:p>
    <w:p w:rsidR="007A7A37" w:rsidRDefault="007A7A37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一、宗　　旨：</w:t>
      </w:r>
    </w:p>
    <w:p w:rsidR="007A7A37" w:rsidRDefault="007A7A37" w:rsidP="007448BE">
      <w:pPr>
        <w:ind w:firstLineChars="2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Pr="00D9026E">
        <w:rPr>
          <w:rFonts w:ascii="標楷體" w:eastAsia="標楷體" w:hAnsi="標楷體" w:cs="標楷體" w:hint="eastAsia"/>
        </w:rPr>
        <w:t>提昇網球運動風氣及發展網球運動技術水準，促進各校師生友誼。</w:t>
      </w:r>
    </w:p>
    <w:p w:rsidR="007A7A37" w:rsidRDefault="007A7A37" w:rsidP="007C2CC5">
      <w:pPr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（二）</w:t>
      </w:r>
      <w:r>
        <w:rPr>
          <w:rFonts w:ascii="標楷體" w:eastAsia="標楷體" w:hAnsi="標楷體" w:cs="標楷體"/>
        </w:rPr>
        <w:t xml:space="preserve"> </w:t>
      </w:r>
      <w:r w:rsidRPr="007C2CC5">
        <w:rPr>
          <w:rFonts w:ascii="標楷體" w:eastAsia="標楷體" w:hAnsi="標楷體" w:cs="標楷體" w:hint="eastAsia"/>
        </w:rPr>
        <w:t>為本縣參加</w:t>
      </w:r>
      <w:r w:rsidRPr="00051EFC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6</w:t>
      </w:r>
      <w:r w:rsidRPr="00051EFC">
        <w:rPr>
          <w:rFonts w:ascii="標楷體" w:eastAsia="標楷體" w:hAnsi="標楷體" w:cs="標楷體" w:hint="eastAsia"/>
        </w:rPr>
        <w:t>年各</w:t>
      </w:r>
      <w:r w:rsidRPr="007C2CC5">
        <w:rPr>
          <w:rFonts w:ascii="標楷體" w:eastAsia="標楷體" w:hAnsi="標楷體" w:cs="標楷體" w:hint="eastAsia"/>
        </w:rPr>
        <w:t>全國性競賽及</w:t>
      </w:r>
      <w:r w:rsidRPr="007C2CC5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7</w:t>
      </w:r>
      <w:r w:rsidRPr="007C2CC5">
        <w:rPr>
          <w:rFonts w:ascii="標楷體" w:eastAsia="標楷體" w:hAnsi="標楷體" w:cs="標楷體" w:hint="eastAsia"/>
        </w:rPr>
        <w:t>年全國中等學校運動會註冊成績之依據標準。</w:t>
      </w:r>
    </w:p>
    <w:p w:rsidR="007A7A37" w:rsidRPr="00D9026E" w:rsidRDefault="007A7A37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二、依　　據：</w:t>
      </w:r>
      <w:r w:rsidRPr="00CB0A08">
        <w:rPr>
          <w:rFonts w:ascii="標楷體" w:eastAsia="標楷體" w:hAnsi="標楷體" w:cs="標楷體" w:hint="eastAsia"/>
        </w:rPr>
        <w:t>中華民國</w:t>
      </w:r>
      <w:r w:rsidRPr="00CB0A08">
        <w:rPr>
          <w:rFonts w:ascii="標楷體" w:eastAsia="標楷體" w:hAnsi="標楷體" w:cs="標楷體"/>
        </w:rPr>
        <w:t>106</w:t>
      </w:r>
      <w:r w:rsidRPr="00CB0A08">
        <w:rPr>
          <w:rFonts w:ascii="標楷體" w:eastAsia="標楷體" w:hAnsi="標楷體" w:cs="標楷體" w:hint="eastAsia"/>
        </w:rPr>
        <w:t>年</w:t>
      </w:r>
      <w:r w:rsidRPr="00CB0A08">
        <w:rPr>
          <w:rFonts w:ascii="標楷體" w:eastAsia="標楷體" w:hAnsi="標楷體" w:cs="標楷體"/>
        </w:rPr>
        <w:t>6</w:t>
      </w:r>
      <w:r w:rsidRPr="00CB0A08">
        <w:rPr>
          <w:rFonts w:ascii="標楷體" w:eastAsia="標楷體" w:hAnsi="標楷體" w:cs="標楷體" w:hint="eastAsia"/>
        </w:rPr>
        <w:t>月</w:t>
      </w:r>
      <w:r w:rsidRPr="00CB0A08">
        <w:rPr>
          <w:rFonts w:ascii="標楷體" w:eastAsia="標楷體" w:hAnsi="標楷體" w:cs="標楷體"/>
        </w:rPr>
        <w:t xml:space="preserve"> 29 </w:t>
      </w:r>
      <w:r w:rsidRPr="00CB0A08">
        <w:rPr>
          <w:rFonts w:ascii="標楷體" w:eastAsia="標楷體" w:hAnsi="標楷體" w:cs="標楷體" w:hint="eastAsia"/>
        </w:rPr>
        <w:t>日，府教體字第</w:t>
      </w:r>
      <w:r w:rsidRPr="00CB0A08">
        <w:rPr>
          <w:rFonts w:ascii="標楷體" w:eastAsia="標楷體" w:hAnsi="標楷體" w:cs="標楷體"/>
        </w:rPr>
        <w:t>1060219077</w:t>
      </w:r>
      <w:r w:rsidRPr="00CB0A08">
        <w:rPr>
          <w:rFonts w:ascii="標楷體" w:eastAsia="標楷體" w:hAnsi="標楷體" w:cs="標楷體" w:hint="eastAsia"/>
        </w:rPr>
        <w:t>號函辦理。</w:t>
      </w:r>
    </w:p>
    <w:p w:rsidR="007A7A37" w:rsidRPr="00D9026E" w:rsidRDefault="007A7A37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三、主辦單位：彰化縣政府</w:t>
      </w:r>
    </w:p>
    <w:p w:rsidR="007A7A37" w:rsidRPr="00D9026E" w:rsidRDefault="007A7A37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四、承辦單位：</w:t>
      </w:r>
      <w:r>
        <w:rPr>
          <w:rFonts w:ascii="標楷體" w:eastAsia="標楷體" w:hAnsi="標楷體" w:cs="標楷體" w:hint="eastAsia"/>
        </w:rPr>
        <w:t>花壇國中</w:t>
      </w:r>
    </w:p>
    <w:p w:rsidR="007A7A37" w:rsidRPr="00D9026E" w:rsidRDefault="007A7A37" w:rsidP="007448BE">
      <w:pPr>
        <w:ind w:left="31680" w:hangingChars="2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五、</w:t>
      </w:r>
      <w:r>
        <w:rPr>
          <w:rFonts w:ascii="標楷體" w:eastAsia="標楷體" w:hAnsi="標楷體" w:cs="標楷體" w:hint="eastAsia"/>
        </w:rPr>
        <w:t>指導</w:t>
      </w:r>
      <w:r w:rsidRPr="00D9026E">
        <w:rPr>
          <w:rFonts w:ascii="標楷體" w:eastAsia="標楷體" w:hAnsi="標楷體" w:cs="標楷體" w:hint="eastAsia"/>
        </w:rPr>
        <w:t>單位：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>（一）彰化縣國民中學體育促進會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>（二）彰化縣國民小學體育促進會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>（三）彰化縣體育總會網球委員會</w:t>
      </w:r>
    </w:p>
    <w:p w:rsidR="007A7A37" w:rsidRPr="00D9026E" w:rsidRDefault="007A7A37" w:rsidP="007448BE">
      <w:pPr>
        <w:ind w:left="31680" w:hangingChars="7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六</w:t>
      </w:r>
      <w:r w:rsidRPr="00D9026E">
        <w:rPr>
          <w:rFonts w:ascii="標楷體" w:eastAsia="標楷體" w:hAnsi="標楷體" w:cs="標楷體" w:hint="eastAsia"/>
        </w:rPr>
        <w:t>、比賽日期：民國</w:t>
      </w:r>
      <w:r>
        <w:rPr>
          <w:rFonts w:ascii="標楷體" w:eastAsia="標楷體" w:hAnsi="標楷體" w:cs="標楷體"/>
        </w:rPr>
        <w:t>106</w:t>
      </w:r>
      <w:r w:rsidRPr="00D9026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11</w:t>
      </w:r>
      <w:r w:rsidRPr="00D9026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06</w:t>
      </w:r>
      <w:r w:rsidRPr="00D9026E">
        <w:rPr>
          <w:rFonts w:ascii="標楷體" w:eastAsia="標楷體" w:hAnsi="標楷體" w:cs="標楷體" w:hint="eastAsia"/>
        </w:rPr>
        <w:t>日至</w:t>
      </w:r>
      <w:r>
        <w:rPr>
          <w:rFonts w:ascii="標楷體" w:eastAsia="標楷體" w:hAnsi="標楷體" w:cs="標楷體"/>
        </w:rPr>
        <w:t>10</w:t>
      </w:r>
      <w:r w:rsidRPr="00D9026E">
        <w:rPr>
          <w:rFonts w:ascii="標楷體" w:eastAsia="標楷體" w:hAnsi="標楷體" w:cs="標楷體" w:hint="eastAsia"/>
        </w:rPr>
        <w:t>日（星期一～</w:t>
      </w:r>
      <w:r>
        <w:rPr>
          <w:rFonts w:ascii="標楷體" w:eastAsia="標楷體" w:hAnsi="標楷體" w:cs="標楷體" w:hint="eastAsia"/>
        </w:rPr>
        <w:t>星期五</w:t>
      </w:r>
      <w:r w:rsidRPr="00D9026E">
        <w:rPr>
          <w:rFonts w:ascii="標楷體" w:eastAsia="標楷體" w:hAnsi="標楷體" w:cs="標楷體" w:hint="eastAsia"/>
        </w:rPr>
        <w:t>）。</w:t>
      </w:r>
    </w:p>
    <w:p w:rsidR="007A7A37" w:rsidRPr="00D9026E" w:rsidRDefault="007A7A37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七</w:t>
      </w:r>
      <w:r w:rsidRPr="00D9026E">
        <w:rPr>
          <w:rFonts w:ascii="標楷體" w:eastAsia="標楷體" w:hAnsi="標楷體" w:cs="標楷體" w:hint="eastAsia"/>
        </w:rPr>
        <w:t>、比賽地點：</w:t>
      </w:r>
      <w:bookmarkStart w:id="1" w:name="OLE_LINK1"/>
      <w:r>
        <w:rPr>
          <w:rFonts w:ascii="標楷體" w:eastAsia="標楷體" w:hAnsi="標楷體" w:cs="標楷體" w:hint="eastAsia"/>
        </w:rPr>
        <w:t>彰化市健興</w:t>
      </w:r>
      <w:r w:rsidRPr="00D9026E">
        <w:rPr>
          <w:rFonts w:ascii="標楷體" w:eastAsia="標楷體" w:hAnsi="標楷體" w:cs="標楷體" w:hint="eastAsia"/>
        </w:rPr>
        <w:t>網球場</w:t>
      </w:r>
      <w:bookmarkEnd w:id="1"/>
    </w:p>
    <w:p w:rsidR="007A7A37" w:rsidRPr="00D9026E" w:rsidRDefault="007A7A37" w:rsidP="002B6A50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Pr="00D9026E">
        <w:rPr>
          <w:rFonts w:ascii="標楷體" w:eastAsia="標楷體" w:hAnsi="標楷體" w:cs="標楷體" w:hint="eastAsia"/>
        </w:rPr>
        <w:t>、參加辦法：</w:t>
      </w:r>
    </w:p>
    <w:p w:rsidR="007A7A37" w:rsidRPr="00D9026E" w:rsidRDefault="007A7A37" w:rsidP="007448BE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（一）組隊方式：以學校為單位組隊參加（不得跨校組隊）</w:t>
      </w:r>
    </w:p>
    <w:p w:rsidR="007A7A37" w:rsidRPr="00D9026E" w:rsidRDefault="007A7A37" w:rsidP="007448BE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（二）學生組學籍規定及資格限制</w:t>
      </w:r>
    </w:p>
    <w:p w:rsidR="007A7A37" w:rsidRPr="00D9026E" w:rsidRDefault="007A7A37" w:rsidP="007448BE">
      <w:pPr>
        <w:autoSpaceDE w:val="0"/>
        <w:autoSpaceDN w:val="0"/>
        <w:adjustRightInd w:val="0"/>
        <w:ind w:leftChars="300" w:left="31680" w:hangingChars="500" w:firstLine="31680"/>
        <w:rPr>
          <w:rFonts w:ascii="標楷體" w:eastAsia="標楷體" w:hAnsi="標楷體"/>
          <w:kern w:val="0"/>
        </w:rPr>
      </w:pPr>
      <w:r w:rsidRPr="00D9026E">
        <w:rPr>
          <w:rFonts w:ascii="標楷體" w:eastAsia="標楷體" w:hAnsi="標楷體" w:cs="標楷體"/>
        </w:rPr>
        <w:t xml:space="preserve">1. </w:t>
      </w:r>
      <w:r w:rsidRPr="00D9026E">
        <w:rPr>
          <w:rFonts w:ascii="標楷體" w:eastAsia="標楷體" w:hAnsi="標楷體" w:cs="標楷體" w:hint="eastAsia"/>
        </w:rPr>
        <w:t>國小組：</w:t>
      </w:r>
      <w:r w:rsidRPr="00D9026E">
        <w:rPr>
          <w:rFonts w:ascii="標楷體" w:eastAsia="標楷體" w:hAnsi="標楷體" w:cs="標楷體" w:hint="eastAsia"/>
          <w:kern w:val="0"/>
        </w:rPr>
        <w:t>參加單位之比賽選手，以各校</w:t>
      </w:r>
      <w:r>
        <w:rPr>
          <w:rFonts w:ascii="標楷體" w:eastAsia="標楷體" w:hAnsi="標楷體" w:cs="標楷體"/>
          <w:kern w:val="0"/>
        </w:rPr>
        <w:t>106</w:t>
      </w:r>
      <w:r w:rsidRPr="00D9026E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7A7A37" w:rsidRPr="00D9026E" w:rsidRDefault="007A7A37" w:rsidP="007448BE">
      <w:pPr>
        <w:autoSpaceDE w:val="0"/>
        <w:autoSpaceDN w:val="0"/>
        <w:adjustRightInd w:val="0"/>
        <w:ind w:leftChars="3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/>
        </w:rPr>
        <w:t xml:space="preserve">2. </w:t>
      </w:r>
      <w:r w:rsidRPr="00D9026E">
        <w:rPr>
          <w:rFonts w:ascii="標楷體" w:eastAsia="標楷體" w:hAnsi="標楷體" w:cs="標楷體" w:hint="eastAsia"/>
        </w:rPr>
        <w:t>國中組、高中組：</w:t>
      </w:r>
    </w:p>
    <w:p w:rsidR="007A7A37" w:rsidRPr="00D9026E" w:rsidRDefault="007A7A37" w:rsidP="007448BE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  <w:kern w:val="0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1</w:t>
      </w:r>
      <w:r w:rsidRPr="00D9026E">
        <w:rPr>
          <w:rFonts w:ascii="標楷體" w:eastAsia="標楷體" w:hAnsi="標楷體" w:cs="標楷體" w:hint="eastAsia"/>
        </w:rPr>
        <w:t>）</w:t>
      </w:r>
      <w:r w:rsidRPr="00D9026E">
        <w:rPr>
          <w:rFonts w:ascii="標楷體" w:eastAsia="標楷體" w:hAnsi="標楷體" w:cs="標楷體" w:hint="eastAsia"/>
          <w:kern w:val="0"/>
        </w:rPr>
        <w:t>參加單位之比賽選手，以各校</w:t>
      </w:r>
      <w:r>
        <w:rPr>
          <w:rFonts w:ascii="標楷體" w:eastAsia="標楷體" w:hAnsi="標楷體" w:cs="標楷體"/>
          <w:kern w:val="0"/>
        </w:rPr>
        <w:t>106</w:t>
      </w:r>
      <w:r w:rsidRPr="00D9026E">
        <w:rPr>
          <w:rFonts w:ascii="標楷體" w:eastAsia="標楷體" w:hAnsi="標楷體" w:cs="標楷體" w:hint="eastAsia"/>
          <w:kern w:val="0"/>
        </w:rPr>
        <w:t>學年度第一學期開學日即在代表學校就學，設有學籍，現仍在學者為限。</w:t>
      </w:r>
    </w:p>
    <w:p w:rsidR="007A7A37" w:rsidRPr="00D9026E" w:rsidRDefault="007A7A37" w:rsidP="007448BE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2</w:t>
      </w:r>
      <w:r w:rsidRPr="00D9026E">
        <w:rPr>
          <w:rFonts w:ascii="標楷體" w:eastAsia="標楷體" w:hAnsi="標楷體" w:cs="標楷體" w:hint="eastAsia"/>
        </w:rPr>
        <w:t>）在國中修業</w:t>
      </w:r>
      <w:r w:rsidRPr="00D9026E">
        <w:rPr>
          <w:rFonts w:ascii="標楷體" w:eastAsia="標楷體" w:hAnsi="標楷體" w:cs="標楷體"/>
        </w:rPr>
        <w:t xml:space="preserve">3 </w:t>
      </w:r>
      <w:r w:rsidRPr="00D9026E">
        <w:rPr>
          <w:rFonts w:ascii="標楷體" w:eastAsia="標楷體" w:hAnsi="標楷體" w:cs="標楷體" w:hint="eastAsia"/>
        </w:rPr>
        <w:t>年以上者不得報名參加國民中學組。</w:t>
      </w:r>
    </w:p>
    <w:p w:rsidR="007A7A37" w:rsidRPr="00D9026E" w:rsidRDefault="007A7A37" w:rsidP="007448BE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3</w:t>
      </w:r>
      <w:r w:rsidRPr="00D9026E">
        <w:rPr>
          <w:rFonts w:ascii="標楷體" w:eastAsia="標楷體" w:hAnsi="標楷體" w:cs="標楷體" w:hint="eastAsia"/>
        </w:rPr>
        <w:t>）轉學生或重考生參加比賽者，以具有就讀學校</w:t>
      </w:r>
      <w:r w:rsidRPr="00D9026E">
        <w:rPr>
          <w:rFonts w:ascii="標楷體" w:eastAsia="標楷體" w:hAnsi="標楷體" w:cs="標楷體"/>
        </w:rPr>
        <w:t xml:space="preserve"> 1 </w:t>
      </w:r>
      <w:r w:rsidRPr="00D9026E">
        <w:rPr>
          <w:rFonts w:ascii="標楷體" w:eastAsia="標楷體" w:hAnsi="標楷體" w:cs="標楷體" w:hint="eastAsia"/>
        </w:rPr>
        <w:t>年以上之學籍者（</w:t>
      </w:r>
      <w:r>
        <w:rPr>
          <w:rFonts w:ascii="標楷體" w:eastAsia="標楷體" w:hAnsi="標楷體" w:cs="標楷體"/>
        </w:rPr>
        <w:t>105</w:t>
      </w:r>
      <w:r w:rsidRPr="00D9026E">
        <w:rPr>
          <w:rFonts w:ascii="標楷體" w:eastAsia="標楷體" w:hAnsi="標楷體" w:cs="標楷體" w:hint="eastAsia"/>
        </w:rPr>
        <w:t>學年度第</w:t>
      </w:r>
      <w:r w:rsidRPr="00D9026E">
        <w:rPr>
          <w:rFonts w:ascii="標楷體" w:eastAsia="標楷體" w:hAnsi="標楷體" w:cs="標楷體"/>
        </w:rPr>
        <w:t xml:space="preserve"> 2 </w:t>
      </w:r>
      <w:r w:rsidRPr="00D9026E">
        <w:rPr>
          <w:rFonts w:ascii="標楷體" w:eastAsia="標楷體" w:hAnsi="標楷體" w:cs="標楷體" w:hint="eastAsia"/>
        </w:rPr>
        <w:t>學期開學日即在代表學校就學，設有學籍，現仍在學者）為限；如原就讀之學校於</w:t>
      </w:r>
      <w:r>
        <w:rPr>
          <w:rFonts w:ascii="標楷體" w:eastAsia="標楷體" w:hAnsi="標楷體" w:cs="標楷體"/>
        </w:rPr>
        <w:t>104</w:t>
      </w:r>
      <w:r w:rsidRPr="00D9026E">
        <w:rPr>
          <w:rFonts w:ascii="標楷體" w:eastAsia="標楷體" w:hAnsi="標楷體" w:cs="標楷體" w:hint="eastAsia"/>
        </w:rPr>
        <w:t>學年度係因教育部諭令停招或解散之學生則不受此限，惟需檢附相關證明。</w:t>
      </w:r>
    </w:p>
    <w:p w:rsidR="007A7A37" w:rsidRPr="00D9026E" w:rsidRDefault="007A7A37" w:rsidP="007448BE">
      <w:pPr>
        <w:autoSpaceDE w:val="0"/>
        <w:autoSpaceDN w:val="0"/>
        <w:adjustRightInd w:val="0"/>
        <w:ind w:leftChars="400" w:left="31680" w:hangingChars="25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</w:t>
      </w:r>
      <w:r w:rsidRPr="00D9026E">
        <w:rPr>
          <w:rFonts w:ascii="標楷體" w:eastAsia="標楷體" w:hAnsi="標楷體" w:cs="標楷體"/>
        </w:rPr>
        <w:t>4</w:t>
      </w:r>
      <w:r w:rsidRPr="00D9026E">
        <w:rPr>
          <w:rFonts w:ascii="標楷體" w:eastAsia="標楷體" w:hAnsi="標楷體" w:cs="標楷體" w:hint="eastAsia"/>
        </w:rPr>
        <w:t>）開學日之認定：高級中等學校以教育部核定之學年學期開學日為基準，國民中學已所屬各縣市政府公布核定之學年學期開學日為基準。</w:t>
      </w:r>
    </w:p>
    <w:p w:rsidR="007A7A37" w:rsidRDefault="007A7A37" w:rsidP="007448BE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（三）每校報名之隊數、人數不限，</w:t>
      </w:r>
      <w:r w:rsidRPr="00D9026E">
        <w:rPr>
          <w:rFonts w:ascii="標楷體" w:eastAsia="標楷體" w:hAnsi="標楷體" w:cs="標楷體" w:hint="eastAsia"/>
          <w:kern w:val="0"/>
        </w:rPr>
        <w:t>每位運動員不限制參加</w:t>
      </w:r>
      <w:r w:rsidRPr="00D9026E">
        <w:rPr>
          <w:rFonts w:ascii="標楷體" w:eastAsia="標楷體" w:hAnsi="標楷體" w:cs="標楷體" w:hint="eastAsia"/>
        </w:rPr>
        <w:t>項目，</w:t>
      </w:r>
      <w:r>
        <w:rPr>
          <w:rFonts w:ascii="標楷體" w:eastAsia="標楷體" w:hAnsi="標楷體" w:cs="標楷體" w:hint="eastAsia"/>
        </w:rPr>
        <w:t>國小組女生可以以男生身份</w:t>
      </w:r>
    </w:p>
    <w:p w:rsidR="007A7A37" w:rsidRPr="00D9026E" w:rsidRDefault="007A7A37" w:rsidP="007448BE">
      <w:pPr>
        <w:autoSpaceDE w:val="0"/>
        <w:autoSpaceDN w:val="0"/>
        <w:adjustRightInd w:val="0"/>
        <w:ind w:leftChars="100" w:left="316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</w:rPr>
        <w:t xml:space="preserve">      </w:t>
      </w:r>
      <w:r>
        <w:rPr>
          <w:rFonts w:ascii="標楷體" w:eastAsia="標楷體" w:hAnsi="標楷體" w:cs="標楷體" w:hint="eastAsia"/>
        </w:rPr>
        <w:t>參加男生組雙打及團體賽事，</w:t>
      </w:r>
      <w:r w:rsidRPr="00D9026E">
        <w:rPr>
          <w:rFonts w:ascii="標楷體" w:eastAsia="標楷體" w:hAnsi="標楷體" w:cs="標楷體" w:hint="eastAsia"/>
        </w:rPr>
        <w:t>但</w:t>
      </w:r>
      <w:r>
        <w:rPr>
          <w:rFonts w:ascii="標楷體" w:eastAsia="標楷體" w:hAnsi="標楷體" w:cs="標楷體" w:hint="eastAsia"/>
        </w:rPr>
        <w:t>國中及高中女生不得以男生身份報名男生組別</w:t>
      </w:r>
      <w:r w:rsidRPr="00D9026E">
        <w:rPr>
          <w:rFonts w:ascii="標楷體" w:eastAsia="標楷體" w:hAnsi="標楷體" w:cs="標楷體" w:hint="eastAsia"/>
        </w:rPr>
        <w:t>。</w:t>
      </w:r>
    </w:p>
    <w:p w:rsidR="007A7A37" w:rsidRDefault="007A7A37" w:rsidP="007448BE">
      <w:pPr>
        <w:autoSpaceDE w:val="0"/>
        <w:autoSpaceDN w:val="0"/>
        <w:adjustRightInd w:val="0"/>
        <w:ind w:leftChars="100" w:left="31680" w:hangingChars="200" w:firstLine="31680"/>
        <w:rPr>
          <w:rFonts w:ascii="標楷體" w:eastAsia="標楷體" w:hAnsi="標楷體"/>
          <w:kern w:val="0"/>
        </w:rPr>
      </w:pPr>
      <w:r w:rsidRPr="00D9026E">
        <w:rPr>
          <w:rFonts w:ascii="標楷體" w:eastAsia="標楷體" w:hAnsi="標楷體" w:cs="標楷體" w:hint="eastAsia"/>
        </w:rPr>
        <w:t>（四）</w:t>
      </w:r>
      <w:r w:rsidRPr="00D9026E">
        <w:rPr>
          <w:rFonts w:ascii="標楷體" w:eastAsia="標楷體" w:hAnsi="標楷體" w:cs="標楷體" w:hint="eastAsia"/>
          <w:kern w:val="0"/>
        </w:rPr>
        <w:t>每位運動員</w:t>
      </w:r>
      <w:r w:rsidRPr="00D9026E">
        <w:rPr>
          <w:rFonts w:ascii="標楷體" w:eastAsia="標楷體" w:hAnsi="標楷體" w:cs="標楷體" w:hint="eastAsia"/>
        </w:rPr>
        <w:t>只可報名一隊（組）</w:t>
      </w:r>
      <w:r w:rsidRPr="00D9026E">
        <w:rPr>
          <w:rFonts w:ascii="標楷體" w:eastAsia="標楷體" w:hAnsi="標楷體" w:cs="標楷體" w:hint="eastAsia"/>
          <w:kern w:val="0"/>
        </w:rPr>
        <w:t>（例如甲選手不可同時報名團體賽</w:t>
      </w:r>
      <w:r w:rsidRPr="00D9026E">
        <w:rPr>
          <w:rFonts w:ascii="標楷體" w:eastAsia="標楷體" w:hAnsi="標楷體" w:cs="標楷體"/>
          <w:kern w:val="0"/>
        </w:rPr>
        <w:t>A</w:t>
      </w:r>
      <w:r w:rsidRPr="00D9026E">
        <w:rPr>
          <w:rFonts w:ascii="標楷體" w:eastAsia="標楷體" w:hAnsi="標楷體" w:cs="標楷體" w:hint="eastAsia"/>
          <w:kern w:val="0"/>
        </w:rPr>
        <w:t>隊與</w:t>
      </w:r>
      <w:r w:rsidRPr="00D9026E">
        <w:rPr>
          <w:rFonts w:ascii="標楷體" w:eastAsia="標楷體" w:hAnsi="標楷體" w:cs="標楷體"/>
          <w:kern w:val="0"/>
        </w:rPr>
        <w:t>B</w:t>
      </w:r>
      <w:r w:rsidRPr="00D9026E">
        <w:rPr>
          <w:rFonts w:ascii="標楷體" w:eastAsia="標楷體" w:hAnsi="標楷體" w:cs="標楷體" w:hint="eastAsia"/>
          <w:kern w:val="0"/>
        </w:rPr>
        <w:t>隊；或甲選手</w:t>
      </w:r>
    </w:p>
    <w:p w:rsidR="007A7A37" w:rsidRDefault="007A7A37" w:rsidP="007448BE">
      <w:pPr>
        <w:autoSpaceDE w:val="0"/>
        <w:autoSpaceDN w:val="0"/>
        <w:adjustRightInd w:val="0"/>
        <w:ind w:leftChars="100" w:left="31680" w:hangingChars="200" w:firstLine="3168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  </w:t>
      </w:r>
      <w:r w:rsidRPr="00D9026E">
        <w:rPr>
          <w:rFonts w:ascii="標楷體" w:eastAsia="標楷體" w:hAnsi="標楷體" w:cs="標楷體" w:hint="eastAsia"/>
          <w:kern w:val="0"/>
        </w:rPr>
        <w:t>不可與乙選手搭檔報名雙打賽外，又與丙選手搭檔報名雙打賽）</w:t>
      </w:r>
    </w:p>
    <w:p w:rsidR="007A7A37" w:rsidRPr="00D9026E" w:rsidRDefault="007A7A37" w:rsidP="007448BE">
      <w:pPr>
        <w:autoSpaceDE w:val="0"/>
        <w:autoSpaceDN w:val="0"/>
        <w:adjustRightInd w:val="0"/>
        <w:ind w:leftChars="100" w:left="31680" w:hangingChars="200" w:firstLine="31680"/>
        <w:rPr>
          <w:rFonts w:ascii="標楷體" w:eastAsia="標楷體" w:hAnsi="標楷體"/>
        </w:rPr>
      </w:pPr>
      <w:r>
        <w:rPr>
          <w:rFonts w:ascii="標楷體" w:eastAsia="標楷體" w:hAnsi="標楷體"/>
          <w:kern w:val="0"/>
        </w:rPr>
        <w:br w:type="page"/>
      </w:r>
      <w:r>
        <w:rPr>
          <w:rFonts w:ascii="標楷體" w:eastAsia="標楷體" w:hAnsi="標楷體" w:cs="標楷體" w:hint="eastAsia"/>
        </w:rPr>
        <w:t>九</w:t>
      </w:r>
      <w:r w:rsidRPr="00D9026E">
        <w:rPr>
          <w:rFonts w:ascii="標楷體" w:eastAsia="標楷體" w:hAnsi="標楷體" w:cs="標楷體" w:hint="eastAsia"/>
        </w:rPr>
        <w:t>、比賽項目、方式及報名人數如下表：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680"/>
        <w:gridCol w:w="1620"/>
        <w:gridCol w:w="1418"/>
        <w:gridCol w:w="1985"/>
        <w:gridCol w:w="1247"/>
        <w:gridCol w:w="2090"/>
      </w:tblGrid>
      <w:tr w:rsidR="007A7A37" w:rsidRPr="00D9026E">
        <w:trPr>
          <w:jc w:val="center"/>
        </w:trPr>
        <w:tc>
          <w:tcPr>
            <w:tcW w:w="51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編號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比賽組別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比賽方式</w:t>
            </w:r>
          </w:p>
        </w:tc>
        <w:tc>
          <w:tcPr>
            <w:tcW w:w="1985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報名人數</w:t>
            </w:r>
          </w:p>
        </w:tc>
        <w:tc>
          <w:tcPr>
            <w:tcW w:w="1247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比賽日期</w:t>
            </w:r>
          </w:p>
        </w:tc>
        <w:tc>
          <w:tcPr>
            <w:tcW w:w="209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7A7A37" w:rsidRPr="00D9026E">
        <w:trPr>
          <w:jc w:val="center"/>
        </w:trPr>
        <w:tc>
          <w:tcPr>
            <w:tcW w:w="510" w:type="dxa"/>
            <w:vMerge w:val="restart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團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體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1985" w:type="dxa"/>
            <w:vMerge w:val="restart"/>
            <w:vAlign w:val="center"/>
          </w:tcPr>
          <w:p w:rsidR="007A7A37" w:rsidRPr="00D9026E" w:rsidRDefault="007A7A37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報名不限隊數，可報</w:t>
            </w:r>
            <w:r w:rsidRPr="00D9026E">
              <w:rPr>
                <w:rFonts w:ascii="標楷體" w:eastAsia="標楷體" w:hAnsi="標楷體" w:cs="標楷體"/>
              </w:rPr>
              <w:t>6</w:t>
            </w:r>
            <w:r w:rsidRPr="00D9026E">
              <w:rPr>
                <w:rFonts w:ascii="標楷體" w:eastAsia="標楷體" w:hAnsi="標楷體" w:cs="標楷體" w:hint="eastAsia"/>
              </w:rPr>
              <w:t>人，</w:t>
            </w:r>
            <w:r w:rsidRPr="00D9026E">
              <w:rPr>
                <w:rFonts w:ascii="標楷體" w:eastAsia="標楷體" w:hAnsi="標楷體" w:cs="標楷體" w:hint="eastAsia"/>
                <w:kern w:val="0"/>
              </w:rPr>
              <w:t>單、雙打不得兼</w:t>
            </w:r>
          </w:p>
        </w:tc>
        <w:tc>
          <w:tcPr>
            <w:tcW w:w="1247" w:type="dxa"/>
            <w:vMerge w:val="restart"/>
            <w:vAlign w:val="center"/>
          </w:tcPr>
          <w:p w:rsidR="007A7A37" w:rsidRPr="00D9026E" w:rsidRDefault="007A7A37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7A7A37" w:rsidRPr="00D9026E" w:rsidRDefault="007A7A37" w:rsidP="0001497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為鼓勵參賽，報名參賽人數至少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人，第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點得輪空。第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點輪空之單位失去一點即沒收比賽</w:t>
            </w: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372940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 w:cs="標楷體"/>
              </w:rPr>
            </w:pPr>
            <w:r w:rsidRPr="00D9026E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雙</w:t>
            </w:r>
            <w:r w:rsidRPr="00D9026E">
              <w:rPr>
                <w:rFonts w:ascii="標楷體" w:eastAsia="標楷體" w:hAnsi="標楷體" w:cs="標楷體"/>
              </w:rPr>
              <w:t>—</w:t>
            </w:r>
            <w:r>
              <w:rPr>
                <w:rFonts w:ascii="標楷體" w:eastAsia="標楷體" w:hAnsi="標楷體" w:cs="標楷體" w:hint="eastAsia"/>
              </w:rPr>
              <w:t>單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510" w:type="dxa"/>
            <w:vMerge w:val="restart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單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打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1985" w:type="dxa"/>
            <w:vMerge w:val="restart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7A7A37" w:rsidRPr="0001497A" w:rsidRDefault="007A7A37" w:rsidP="0001497A">
            <w:pPr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7A7A37" w:rsidRPr="00D9026E" w:rsidRDefault="007A7A37" w:rsidP="0001497A">
            <w:pPr>
              <w:rPr>
                <w:rFonts w:ascii="標楷體" w:eastAsia="標楷體" w:hAnsi="標楷體"/>
              </w:rPr>
            </w:pPr>
            <w:r w:rsidRPr="0001497A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個人單打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510" w:type="dxa"/>
            <w:vMerge w:val="restart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雙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打</w:t>
            </w:r>
          </w:p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賽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1985" w:type="dxa"/>
            <w:vMerge w:val="restart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每校報名不限</w:t>
            </w:r>
          </w:p>
        </w:tc>
        <w:tc>
          <w:tcPr>
            <w:tcW w:w="1247" w:type="dxa"/>
            <w:vMerge w:val="restart"/>
            <w:vAlign w:val="center"/>
          </w:tcPr>
          <w:p w:rsidR="007A7A37" w:rsidRPr="00D9026E" w:rsidRDefault="007A7A37" w:rsidP="00090D5B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依報名隊數安排後公布</w:t>
            </w:r>
          </w:p>
        </w:tc>
        <w:tc>
          <w:tcPr>
            <w:tcW w:w="2090" w:type="dxa"/>
            <w:vMerge w:val="restart"/>
            <w:vAlign w:val="center"/>
          </w:tcPr>
          <w:p w:rsidR="007A7A37" w:rsidRPr="00D9026E" w:rsidRDefault="007A7A37" w:rsidP="0001497A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預賽採榮譽制度，</w:t>
            </w:r>
          </w:p>
          <w:p w:rsidR="007A7A37" w:rsidRPr="00D9026E" w:rsidRDefault="007A7A37" w:rsidP="0001497A">
            <w:pPr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四名內大會設有裁判。</w:t>
            </w: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國小男生組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國中男生組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B071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高中女生組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A7A37" w:rsidRPr="00D9026E">
        <w:trPr>
          <w:jc w:val="center"/>
        </w:trPr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620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高中男生組</w:t>
            </w:r>
          </w:p>
        </w:tc>
        <w:tc>
          <w:tcPr>
            <w:tcW w:w="1418" w:type="dxa"/>
            <w:vAlign w:val="center"/>
          </w:tcPr>
          <w:p w:rsidR="007A7A37" w:rsidRPr="00D9026E" w:rsidRDefault="007A7A37" w:rsidP="00090D5B">
            <w:pPr>
              <w:jc w:val="center"/>
              <w:rPr>
                <w:rFonts w:ascii="標楷體" w:eastAsia="標楷體" w:hAnsi="標楷體"/>
              </w:rPr>
            </w:pPr>
            <w:r w:rsidRPr="00D9026E">
              <w:rPr>
                <w:rFonts w:ascii="標楷體" w:eastAsia="標楷體" w:hAnsi="標楷體" w:cs="標楷體" w:hint="eastAsia"/>
              </w:rPr>
              <w:t>個人雙打</w:t>
            </w: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90" w:type="dxa"/>
            <w:vMerge/>
            <w:vAlign w:val="center"/>
          </w:tcPr>
          <w:p w:rsidR="007A7A37" w:rsidRPr="00D9026E" w:rsidRDefault="007A7A37" w:rsidP="00090D5B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7A7A37" w:rsidRDefault="007A7A37" w:rsidP="002B6A50">
      <w:pPr>
        <w:rPr>
          <w:rFonts w:ascii="標楷體" w:eastAsia="標楷體" w:hAnsi="標楷體"/>
        </w:rPr>
      </w:pPr>
    </w:p>
    <w:p w:rsidR="007A7A37" w:rsidRPr="00D9026E" w:rsidRDefault="007A7A37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</w:t>
      </w:r>
      <w:r w:rsidRPr="0001497A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為求賽事順利進行</w:t>
      </w:r>
      <w:r w:rsidRPr="0001497A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團體組大會得依賽況進行拆點比賽</w:t>
      </w:r>
      <w:r w:rsidRPr="002C01B2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在不同場地三點同時進行比賽</w:t>
      </w:r>
      <w:r w:rsidRPr="002C01B2">
        <w:rPr>
          <w:rFonts w:ascii="標楷體" w:eastAsia="標楷體" w:hAnsi="標楷體" w:cs="標楷體" w:hint="eastAsia"/>
        </w:rPr>
        <w:t>。</w:t>
      </w:r>
    </w:p>
    <w:p w:rsidR="007A7A37" w:rsidRDefault="007A7A37" w:rsidP="005F6CB8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十一、報名日期：</w:t>
      </w:r>
      <w:r>
        <w:rPr>
          <w:rFonts w:ascii="標楷體" w:eastAsia="標楷體" w:hAnsi="標楷體" w:cs="標楷體" w:hint="eastAsia"/>
        </w:rPr>
        <w:t>即日起至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06</w:t>
      </w:r>
      <w:r>
        <w:rPr>
          <w:rFonts w:ascii="標楷體" w:eastAsia="標楷體" w:hAnsi="標楷體" w:cs="標楷體" w:hint="eastAsia"/>
        </w:rPr>
        <w:t>日（星期五）</w:t>
      </w:r>
      <w:r w:rsidRPr="00BD7FB6">
        <w:rPr>
          <w:rFonts w:ascii="標楷體" w:eastAsia="標楷體" w:hAnsi="標楷體" w:cs="標楷體" w:hint="eastAsia"/>
        </w:rPr>
        <w:t>止。</w:t>
      </w:r>
      <w:r w:rsidRPr="00D9026E">
        <w:rPr>
          <w:rFonts w:ascii="標楷體" w:eastAsia="標楷體" w:hAnsi="標楷體" w:cs="標楷體"/>
        </w:rPr>
        <w:t xml:space="preserve"> </w:t>
      </w:r>
    </w:p>
    <w:p w:rsidR="007A7A37" w:rsidRDefault="007A7A37" w:rsidP="007448BE">
      <w:pPr>
        <w:ind w:firstLineChars="295" w:firstLine="31680"/>
        <w:rPr>
          <w:rFonts w:ascii="標楷體" w:eastAsia="標楷體"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75pt;margin-top:17.05pt;width:89.55pt;height:95.15pt;z-index:251658240;visibility:visible">
            <v:textbox>
              <w:txbxContent>
                <w:p w:rsidR="007A7A37" w:rsidRDefault="007A7A37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1" o:spid="_x0000_i1026" type="#_x0000_t75" style="width:77.25pt;height:77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 w:hint="eastAsia"/>
        </w:rPr>
        <w:t>報名方式：＊</w:t>
      </w:r>
      <w:r w:rsidRPr="00002E41">
        <w:rPr>
          <w:rFonts w:ascii="標楷體" w:eastAsia="標楷體" w:hAnsi="標楷體" w:cs="標楷體" w:hint="eastAsia"/>
        </w:rPr>
        <w:t>請將報名表填妥核章後，逕寄花壇國中</w:t>
      </w:r>
      <w:r>
        <w:rPr>
          <w:rFonts w:ascii="標楷體" w:eastAsia="標楷體" w:hAnsi="標楷體" w:cs="標楷體" w:hint="eastAsia"/>
        </w:rPr>
        <w:t>學務處</w:t>
      </w:r>
      <w:r w:rsidRPr="00002E41">
        <w:rPr>
          <w:rFonts w:ascii="標楷體" w:eastAsia="標楷體" w:hAnsi="標楷體" w:cs="標楷體" w:hint="eastAsia"/>
        </w:rPr>
        <w:t>。</w:t>
      </w:r>
    </w:p>
    <w:p w:rsidR="007A7A37" w:rsidRPr="007D150E" w:rsidRDefault="007A7A37" w:rsidP="007448BE">
      <w:pPr>
        <w:ind w:firstLineChars="300" w:firstLine="3168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       </w:t>
      </w:r>
      <w:r w:rsidRPr="00B44910">
        <w:rPr>
          <w:rFonts w:ascii="標楷體" w:eastAsia="標楷體" w:hAnsi="標楷體" w:cs="標楷體" w:hint="eastAsia"/>
        </w:rPr>
        <w:t>＊</w:t>
      </w:r>
      <w:r>
        <w:rPr>
          <w:rFonts w:ascii="標楷體" w:eastAsia="標楷體" w:hAnsi="標楷體" w:cs="標楷體" w:hint="eastAsia"/>
        </w:rPr>
        <w:t>另將報名表電子檔傳遞至</w:t>
      </w:r>
      <w:r>
        <w:rPr>
          <w:rFonts w:ascii="標楷體" w:eastAsia="標楷體" w:hAnsi="標楷體" w:cs="標楷體"/>
        </w:rPr>
        <w:t>Email:kvp309kimo@gmail.com</w:t>
      </w:r>
    </w:p>
    <w:p w:rsidR="007A7A37" w:rsidRDefault="007A7A37" w:rsidP="007448BE">
      <w:pPr>
        <w:ind w:leftChars="800" w:left="31680"/>
        <w:rPr>
          <w:rFonts w:ascii="標楷體" w:eastAsia="標楷體" w:hAnsi="標楷體"/>
        </w:rPr>
      </w:pPr>
      <w:r w:rsidRPr="00B44910">
        <w:rPr>
          <w:rFonts w:ascii="標楷體" w:eastAsia="標楷體" w:hAnsi="標楷體" w:cs="標楷體" w:hint="eastAsia"/>
        </w:rPr>
        <w:t>＊</w:t>
      </w:r>
      <w:r>
        <w:rPr>
          <w:rFonts w:ascii="標楷體" w:eastAsia="標楷體" w:hAnsi="標楷體" w:cs="標楷體" w:hint="eastAsia"/>
        </w:rPr>
        <w:t>報名資訊網站</w:t>
      </w:r>
      <w:r>
        <w:rPr>
          <w:rFonts w:ascii="標楷體" w:eastAsia="標楷體" w:hAnsi="標楷體" w:cs="標楷體"/>
        </w:rPr>
        <w:t>:</w:t>
      </w:r>
      <w:hyperlink r:id="rId8" w:history="1">
        <w:r w:rsidRPr="005F6CB8">
          <w:rPr>
            <w:rStyle w:val="Hyperlink"/>
          </w:rPr>
          <w:t xml:space="preserve"> </w:t>
        </w:r>
        <w:r w:rsidRPr="005F6CB8">
          <w:rPr>
            <w:rStyle w:val="Hyperlink"/>
            <w:rFonts w:ascii="標楷體" w:eastAsia="標楷體" w:hAnsi="標楷體" w:cs="標楷體"/>
          </w:rPr>
          <w:t>https://sites.google.com/view/106tennis/</w:t>
        </w:r>
      </w:hyperlink>
    </w:p>
    <w:p w:rsidR="007A7A37" w:rsidRDefault="007A7A37" w:rsidP="007448BE">
      <w:pPr>
        <w:ind w:leftChars="800" w:left="31680"/>
        <w:rPr>
          <w:rFonts w:ascii="標楷體" w:eastAsia="標楷體" w:hAnsi="標楷體"/>
        </w:rPr>
      </w:pPr>
      <w:r w:rsidRPr="00B44910">
        <w:rPr>
          <w:rFonts w:ascii="標楷體" w:eastAsia="標楷體" w:hAnsi="標楷體" w:cs="標楷體" w:hint="eastAsia"/>
        </w:rPr>
        <w:t>＊</w:t>
      </w:r>
      <w:r w:rsidRPr="00854B3F">
        <w:rPr>
          <w:rFonts w:ascii="標楷體" w:eastAsia="標楷體" w:hAnsi="標楷體" w:cs="標楷體" w:hint="eastAsia"/>
        </w:rPr>
        <w:t>完成報名者，將於</w:t>
      </w:r>
      <w:r w:rsidRPr="00B44910">
        <w:rPr>
          <w:rFonts w:ascii="標楷體" w:eastAsia="標楷體" w:hAnsi="標楷體" w:cs="標楷體" w:hint="eastAsia"/>
        </w:rPr>
        <w:t>報名資訊網站</w:t>
      </w:r>
      <w:r w:rsidRPr="00854B3F">
        <w:rPr>
          <w:rFonts w:ascii="標楷體" w:eastAsia="標楷體" w:hAnsi="標楷體" w:cs="標楷體" w:hint="eastAsia"/>
        </w:rPr>
        <w:t>上公告</w:t>
      </w:r>
      <w:r>
        <w:rPr>
          <w:rFonts w:ascii="標楷體" w:eastAsia="標楷體" w:hAnsi="標楷體" w:cs="標楷體" w:hint="eastAsia"/>
        </w:rPr>
        <w:t>，若未公告者，請來電</w:t>
      </w:r>
      <w:r w:rsidRPr="00854B3F">
        <w:rPr>
          <w:rFonts w:ascii="標楷體" w:eastAsia="標楷體" w:hAnsi="標楷體" w:cs="標楷體" w:hint="eastAsia"/>
        </w:rPr>
        <w:t>查詢確認。</w:t>
      </w:r>
    </w:p>
    <w:p w:rsidR="007A7A37" w:rsidRDefault="007A7A37" w:rsidP="007448BE">
      <w:pPr>
        <w:ind w:leftChars="800" w:left="31680"/>
        <w:rPr>
          <w:rFonts w:ascii="標楷體" w:eastAsia="標楷體" w:hAnsi="標楷體" w:cs="標楷體"/>
        </w:rPr>
      </w:pPr>
      <w:r w:rsidRPr="00B44910">
        <w:rPr>
          <w:rFonts w:ascii="標楷體" w:eastAsia="標楷體" w:hAnsi="標楷體" w:cs="標楷體" w:hint="eastAsia"/>
        </w:rPr>
        <w:t>＊</w:t>
      </w:r>
      <w:r>
        <w:rPr>
          <w:rFonts w:ascii="標楷體" w:eastAsia="標楷體" w:hAnsi="標楷體" w:cs="標楷體" w:hint="eastAsia"/>
        </w:rPr>
        <w:t>學校地址</w:t>
      </w:r>
      <w:r>
        <w:rPr>
          <w:rFonts w:ascii="標楷體" w:eastAsia="標楷體" w:hAnsi="標楷體" w:cs="標楷體"/>
        </w:rPr>
        <w:t>:503</w:t>
      </w:r>
      <w:r>
        <w:rPr>
          <w:rFonts w:ascii="標楷體" w:eastAsia="標楷體" w:hAnsi="標楷體" w:cs="標楷體" w:hint="eastAsia"/>
        </w:rPr>
        <w:t>彰化縣花壇鄉彰員路二段</w:t>
      </w:r>
      <w:r>
        <w:rPr>
          <w:rFonts w:ascii="標楷體" w:eastAsia="標楷體" w:hAnsi="標楷體" w:cs="標楷體"/>
        </w:rPr>
        <w:t>580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/>
        </w:rPr>
        <w:br/>
      </w:r>
      <w:r w:rsidRPr="00B44910">
        <w:rPr>
          <w:rFonts w:ascii="標楷體" w:eastAsia="標楷體" w:hAnsi="標楷體" w:cs="標楷體" w:hint="eastAsia"/>
        </w:rPr>
        <w:t>＊</w:t>
      </w:r>
      <w:r>
        <w:rPr>
          <w:rFonts w:ascii="標楷體" w:eastAsia="標楷體" w:hAnsi="標楷體" w:cs="標楷體"/>
        </w:rPr>
        <w:t>TEL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04-7862043#45  FAX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04-7862044  LINE ID:0986819785</w:t>
      </w:r>
    </w:p>
    <w:p w:rsidR="007A7A37" w:rsidRPr="005F6CB8" w:rsidRDefault="007A7A37" w:rsidP="005F6CB8">
      <w:pPr>
        <w:rPr>
          <w:rFonts w:ascii="標楷體" w:eastAsia="標楷體" w:hAnsi="標楷體"/>
        </w:rPr>
      </w:pPr>
    </w:p>
    <w:p w:rsidR="007A7A37" w:rsidRPr="00D9026E" w:rsidRDefault="007A7A37" w:rsidP="007448BE">
      <w:pPr>
        <w:ind w:left="31680" w:hangingChars="3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十二、領隊會議及抽籤：</w:t>
      </w:r>
      <w:r>
        <w:rPr>
          <w:rFonts w:ascii="標楷體" w:eastAsia="標楷體" w:hAnsi="標楷體" w:cs="標楷體"/>
        </w:rPr>
        <w:t>106</w:t>
      </w:r>
      <w:r w:rsidRPr="00D9026E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10</w:t>
      </w:r>
      <w:r w:rsidRPr="00D9026E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17</w:t>
      </w:r>
      <w:bookmarkStart w:id="2" w:name="_GoBack"/>
      <w:bookmarkEnd w:id="2"/>
      <w:r w:rsidRPr="00D9026E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二</w:t>
      </w:r>
      <w:r w:rsidRPr="00D9026E">
        <w:rPr>
          <w:rFonts w:ascii="標楷體" w:eastAsia="標楷體" w:hAnsi="標楷體" w:cs="標楷體" w:hint="eastAsia"/>
        </w:rPr>
        <w:t>）上午</w:t>
      </w:r>
      <w:r w:rsidRPr="00D9026E">
        <w:rPr>
          <w:rFonts w:ascii="標楷體" w:eastAsia="標楷體" w:hAnsi="標楷體" w:cs="標楷體"/>
        </w:rPr>
        <w:t>9</w:t>
      </w:r>
      <w:r w:rsidRPr="00D9026E">
        <w:rPr>
          <w:rFonts w:ascii="標楷體" w:eastAsia="標楷體" w:hAnsi="標楷體" w:cs="標楷體" w:hint="eastAsia"/>
        </w:rPr>
        <w:t>時在</w:t>
      </w:r>
      <w:r>
        <w:rPr>
          <w:rFonts w:ascii="標楷體" w:eastAsia="標楷體" w:hAnsi="標楷體" w:cs="標楷體" w:hint="eastAsia"/>
        </w:rPr>
        <w:t>花壇國中</w:t>
      </w:r>
      <w:r w:rsidRPr="00D9026E">
        <w:rPr>
          <w:rFonts w:ascii="標楷體" w:eastAsia="標楷體" w:hAnsi="標楷體" w:cs="標楷體" w:hint="eastAsia"/>
        </w:rPr>
        <w:t>舉行，請各參賽單位派員出席；未到者由大會代抽，領隊會議所決議事項不得異議。</w:t>
      </w:r>
    </w:p>
    <w:p w:rsidR="007A7A37" w:rsidRPr="00D9026E" w:rsidRDefault="007A7A37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十三、比賽用球：採用中華民國網球協會</w:t>
      </w:r>
      <w:r>
        <w:rPr>
          <w:rFonts w:ascii="標楷體" w:eastAsia="標楷體" w:hAnsi="標楷體" w:cs="標楷體" w:hint="eastAsia"/>
        </w:rPr>
        <w:t>規定用球。</w:t>
      </w:r>
    </w:p>
    <w:p w:rsidR="007A7A37" w:rsidRDefault="007A7A37" w:rsidP="002B6A50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十四、比賽規則：採用中華民國</w:t>
      </w:r>
      <w:r>
        <w:rPr>
          <w:rFonts w:ascii="標楷體" w:eastAsia="標楷體" w:hAnsi="標楷體" w:cs="標楷體" w:hint="eastAsia"/>
        </w:rPr>
        <w:t>軟式</w:t>
      </w:r>
      <w:r w:rsidRPr="00D9026E">
        <w:rPr>
          <w:rFonts w:ascii="標楷體" w:eastAsia="標楷體" w:hAnsi="標楷體" w:cs="標楷體" w:hint="eastAsia"/>
        </w:rPr>
        <w:t>網球協會頒訂最新網球規則</w:t>
      </w:r>
      <w:r>
        <w:rPr>
          <w:rFonts w:ascii="標楷體" w:eastAsia="標楷體" w:hAnsi="標楷體" w:cs="標楷體" w:hint="eastAsia"/>
        </w:rPr>
        <w:t>。</w:t>
      </w:r>
    </w:p>
    <w:p w:rsidR="007A7A37" w:rsidRPr="00D9026E" w:rsidRDefault="007A7A37" w:rsidP="007448BE">
      <w:pPr>
        <w:ind w:left="31680" w:hangingChars="6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十五、獎勵：</w:t>
      </w:r>
    </w:p>
    <w:p w:rsidR="007A7A37" w:rsidRPr="00E411CA" w:rsidRDefault="007A7A37" w:rsidP="007448BE">
      <w:pPr>
        <w:ind w:leftChars="300" w:left="31680" w:hangingChars="300" w:firstLine="31680"/>
        <w:rPr>
          <w:rFonts w:ascii="標楷體" w:eastAsia="標楷體" w:hAnsi="標楷體"/>
        </w:rPr>
      </w:pPr>
      <w:r w:rsidRPr="00E411CA">
        <w:rPr>
          <w:rFonts w:ascii="標楷體" w:eastAsia="標楷體" w:hAnsi="標楷體" w:cs="標楷體" w:hint="eastAsia"/>
        </w:rPr>
        <w:t>（一）依報名隊數給獎</w:t>
      </w:r>
      <w:r w:rsidRPr="00E411CA">
        <w:rPr>
          <w:rFonts w:ascii="標楷體" w:eastAsia="標楷體" w:hAnsi="標楷體" w:cs="標楷體"/>
        </w:rPr>
        <w:t>:2~3</w:t>
      </w:r>
      <w:r w:rsidRPr="00E411CA">
        <w:rPr>
          <w:rFonts w:ascii="標楷體" w:eastAsia="標楷體" w:hAnsi="標楷體" w:cs="標楷體" w:hint="eastAsia"/>
        </w:rPr>
        <w:t>隊錄取一名</w:t>
      </w:r>
      <w:r w:rsidRPr="00E411CA">
        <w:rPr>
          <w:rFonts w:ascii="新細明體" w:hAnsi="新細明體" w:cs="新細明體" w:hint="eastAsia"/>
        </w:rPr>
        <w:t>、</w:t>
      </w:r>
      <w:r w:rsidRPr="00E411CA">
        <w:rPr>
          <w:rFonts w:ascii="新細明體" w:hAnsi="新細明體" w:cs="新細明體"/>
        </w:rPr>
        <w:t>4~5</w:t>
      </w:r>
      <w:r w:rsidRPr="00E411CA">
        <w:rPr>
          <w:rFonts w:ascii="標楷體" w:eastAsia="標楷體" w:hAnsi="標楷體" w:cs="標楷體" w:hint="eastAsia"/>
        </w:rPr>
        <w:t>隊錄取二名、</w:t>
      </w:r>
      <w:r w:rsidRPr="00E411CA">
        <w:rPr>
          <w:rFonts w:ascii="新細明體" w:hAnsi="新細明體" w:cs="新細明體"/>
        </w:rPr>
        <w:t>6~7</w:t>
      </w:r>
      <w:r w:rsidRPr="00E411CA">
        <w:rPr>
          <w:rFonts w:ascii="標楷體" w:eastAsia="標楷體" w:hAnsi="標楷體" w:cs="標楷體" w:hint="eastAsia"/>
        </w:rPr>
        <w:t>隊錄取三名、</w:t>
      </w:r>
      <w:r w:rsidRPr="00E411CA">
        <w:rPr>
          <w:rFonts w:ascii="新細明體" w:hAnsi="新細明體" w:cs="新細明體"/>
        </w:rPr>
        <w:t>8~9</w:t>
      </w:r>
      <w:r w:rsidRPr="00E411CA">
        <w:rPr>
          <w:rFonts w:ascii="標楷體" w:eastAsia="標楷體" w:hAnsi="標楷體" w:cs="標楷體" w:hint="eastAsia"/>
        </w:rPr>
        <w:t>隊錄取四名…依此類推，</w:t>
      </w:r>
      <w:r>
        <w:rPr>
          <w:rFonts w:ascii="標楷體" w:eastAsia="標楷體" w:hAnsi="標楷體" w:cs="標楷體" w:hint="eastAsia"/>
        </w:rPr>
        <w:t>最多錄取至第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名</w:t>
      </w:r>
      <w:r w:rsidRPr="00E411CA">
        <w:rPr>
          <w:rFonts w:ascii="標楷體" w:eastAsia="標楷體" w:hAnsi="標楷體" w:cs="標楷體" w:hint="eastAsia"/>
        </w:rPr>
        <w:t>。</w:t>
      </w:r>
    </w:p>
    <w:p w:rsidR="007A7A37" w:rsidRPr="00E411CA" w:rsidRDefault="007A7A37" w:rsidP="007448BE">
      <w:pPr>
        <w:ind w:leftChars="300" w:left="31680" w:hangingChars="300" w:firstLine="31680"/>
        <w:rPr>
          <w:rFonts w:ascii="標楷體" w:eastAsia="標楷體" w:hAnsi="標楷體"/>
        </w:rPr>
      </w:pPr>
      <w:r w:rsidRPr="00E411CA">
        <w:rPr>
          <w:rFonts w:ascii="標楷體" w:eastAsia="標楷體" w:hAnsi="標楷體" w:cs="標楷體" w:hint="eastAsia"/>
        </w:rPr>
        <w:t>（二）團體組前三名頒發獎盃及獎狀；個人單、雙打前三名頒發獎牌及獎狀。其他名次頒發獎狀</w:t>
      </w:r>
    </w:p>
    <w:p w:rsidR="007A7A37" w:rsidRPr="00E411CA" w:rsidRDefault="007A7A37" w:rsidP="007448BE">
      <w:pPr>
        <w:ind w:leftChars="300" w:left="31680" w:hangingChars="600" w:firstLine="31680"/>
        <w:rPr>
          <w:rFonts w:ascii="標楷體" w:eastAsia="標楷體" w:hAnsi="標楷體"/>
        </w:rPr>
      </w:pPr>
      <w:r w:rsidRPr="00E411CA">
        <w:rPr>
          <w:rFonts w:ascii="標楷體" w:eastAsia="標楷體" w:hAnsi="標楷體" w:cs="標楷體" w:hint="eastAsia"/>
        </w:rPr>
        <w:t>（二）各組優勝隊伍，按縣政府獎勵辦法敘獎有關人員。</w:t>
      </w:r>
    </w:p>
    <w:p w:rsidR="007A7A37" w:rsidRPr="00E411CA" w:rsidRDefault="007A7A37" w:rsidP="007448BE">
      <w:pPr>
        <w:ind w:leftChars="300" w:left="31680" w:hangingChars="600" w:firstLine="31680"/>
        <w:rPr>
          <w:rFonts w:ascii="標楷體" w:eastAsia="標楷體" w:hAnsi="標楷體"/>
        </w:rPr>
      </w:pPr>
    </w:p>
    <w:p w:rsidR="007A7A37" w:rsidRPr="00D9026E" w:rsidRDefault="007A7A37" w:rsidP="007448BE">
      <w:pPr>
        <w:ind w:left="31680" w:hangingChars="8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十六、附則：</w:t>
      </w:r>
    </w:p>
    <w:p w:rsidR="007A7A37" w:rsidRPr="00D9026E" w:rsidRDefault="007A7A37" w:rsidP="007448BE">
      <w:pPr>
        <w:ind w:leftChars="300" w:left="31680" w:hangingChars="3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（一）證明文件：如十分鐘未能提出證明文件，以失格論。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/>
        </w:rPr>
        <w:t>1.</w:t>
      </w:r>
      <w:r w:rsidRPr="00D9026E">
        <w:rPr>
          <w:rFonts w:ascii="標楷體" w:eastAsia="標楷體" w:hAnsi="標楷體" w:cs="標楷體" w:hint="eastAsia"/>
        </w:rPr>
        <w:t>國、高中組：學生證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/>
        </w:rPr>
        <w:t>2.</w:t>
      </w:r>
      <w:r w:rsidRPr="00D9026E">
        <w:rPr>
          <w:rFonts w:ascii="標楷體" w:eastAsia="標楷體" w:hAnsi="標楷體" w:cs="標楷體" w:hint="eastAsia"/>
        </w:rPr>
        <w:t>國小組：在學證明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/>
        </w:rPr>
        <w:t>3.</w:t>
      </w:r>
      <w:r w:rsidRPr="00D9026E">
        <w:rPr>
          <w:rFonts w:ascii="標楷體" w:eastAsia="標楷體" w:hAnsi="標楷體" w:cs="標楷體" w:hint="eastAsia"/>
        </w:rPr>
        <w:t>教職員組：服務證明書或在職證明</w:t>
      </w:r>
      <w:r w:rsidRPr="00D9026E">
        <w:rPr>
          <w:rFonts w:ascii="標楷體" w:eastAsia="標楷體" w:hAnsi="標楷體"/>
        </w:rPr>
        <w:br/>
      </w:r>
      <w:r w:rsidRPr="00D9026E">
        <w:rPr>
          <w:rFonts w:ascii="標楷體" w:eastAsia="標楷體" w:hAnsi="標楷體" w:cs="標楷體" w:hint="eastAsia"/>
        </w:rPr>
        <w:t xml:space="preserve">　　　　　　</w:t>
      </w:r>
    </w:p>
    <w:p w:rsidR="007A7A37" w:rsidRPr="00D9026E" w:rsidRDefault="007A7A37" w:rsidP="007448BE">
      <w:pPr>
        <w:ind w:leftChars="300" w:left="31680" w:hangingChars="300" w:firstLine="31680"/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（二）凡比賽隊伍有冒名頂替或不當行為，經查證屬實後，除取消該隊資格外，並報請縣府議處（但已比賽過隊伍不再重賽）。</w:t>
      </w:r>
    </w:p>
    <w:p w:rsidR="007A7A37" w:rsidRDefault="007A7A37" w:rsidP="00E411CA">
      <w:pPr>
        <w:rPr>
          <w:rFonts w:ascii="標楷體" w:eastAsia="標楷體" w:hAnsi="標楷體"/>
        </w:rPr>
      </w:pPr>
      <w:r w:rsidRPr="00D9026E">
        <w:rPr>
          <w:rFonts w:ascii="標楷體" w:eastAsia="標楷體" w:hAnsi="標楷體" w:cs="標楷體" w:hint="eastAsia"/>
        </w:rPr>
        <w:t>十七、本競賽為本縣參加</w:t>
      </w:r>
      <w:r>
        <w:rPr>
          <w:rFonts w:ascii="標楷體" w:eastAsia="標楷體" w:hAnsi="標楷體" w:cs="標楷體"/>
        </w:rPr>
        <w:t>106</w:t>
      </w:r>
      <w:r w:rsidRPr="00D9026E">
        <w:rPr>
          <w:rFonts w:ascii="標楷體" w:eastAsia="標楷體" w:hAnsi="標楷體" w:cs="標楷體" w:hint="eastAsia"/>
        </w:rPr>
        <w:t>年全國性競賽及</w:t>
      </w:r>
      <w:r>
        <w:rPr>
          <w:rFonts w:ascii="標楷體" w:eastAsia="標楷體" w:hAnsi="標楷體" w:cs="標楷體"/>
        </w:rPr>
        <w:t>107</w:t>
      </w:r>
      <w:r w:rsidRPr="00D9026E">
        <w:rPr>
          <w:rFonts w:ascii="標楷體" w:eastAsia="標楷體" w:hAnsi="標楷體" w:cs="標楷體" w:hint="eastAsia"/>
        </w:rPr>
        <w:t>年全國中等學校運動會註冊成績之標準。</w:t>
      </w:r>
    </w:p>
    <w:p w:rsidR="007A7A37" w:rsidRDefault="007A7A37" w:rsidP="007448BE">
      <w:pPr>
        <w:ind w:left="31680" w:hangingChars="268" w:firstLine="31680"/>
        <w:rPr>
          <w:color w:val="000000"/>
        </w:rPr>
      </w:pPr>
      <w:r>
        <w:rPr>
          <w:rFonts w:ascii="標楷體" w:eastAsia="標楷體" w:hAnsi="標楷體" w:cs="標楷體" w:hint="eastAsia"/>
        </w:rPr>
        <w:t>十八</w:t>
      </w:r>
      <w:r w:rsidRPr="00D9026E">
        <w:rPr>
          <w:rFonts w:ascii="標楷體" w:eastAsia="標楷體" w:hAnsi="標楷體" w:cs="標楷體" w:hint="eastAsia"/>
        </w:rPr>
        <w:t>、</w:t>
      </w:r>
      <w:r w:rsidRPr="007448BE">
        <w:rPr>
          <w:rFonts w:ascii="標楷體" w:eastAsia="標楷體" w:hAnsi="標楷體" w:cs="標楷體" w:hint="eastAsia"/>
        </w:rPr>
        <w:t>本競賽成績列入本縣十二年國教免試入學超額比序「競賽成績」項目積分採計類別，並依超額比序積分對照表備註說明項辦理。</w:t>
      </w:r>
    </w:p>
    <w:p w:rsidR="007A7A37" w:rsidRPr="00E411CA" w:rsidRDefault="007A7A37" w:rsidP="007448BE">
      <w:pPr>
        <w:ind w:left="31680" w:hangingChars="268" w:firstLine="31680"/>
        <w:rPr>
          <w:rFonts w:ascii="標楷體" w:eastAsia="標楷體" w:hAnsi="標楷體"/>
        </w:rPr>
      </w:pPr>
      <w:r w:rsidRPr="002E4AD4">
        <w:rPr>
          <w:rFonts w:ascii="標楷體" w:eastAsia="標楷體" w:hAnsi="標楷體" w:cs="標楷體" w:hint="eastAsia"/>
        </w:rPr>
        <w:t>十九、</w:t>
      </w:r>
      <w:r>
        <w:rPr>
          <w:rFonts w:ascii="標楷體" w:eastAsia="標楷體" w:hAnsi="標楷體" w:cs="標楷體" w:hint="eastAsia"/>
        </w:rPr>
        <w:t>選手若違反競賽規程規定提出申訴後由裁判長做最後裁定</w:t>
      </w:r>
      <w:r w:rsidRPr="00491181">
        <w:rPr>
          <w:rFonts w:ascii="標楷體" w:eastAsia="標楷體" w:hAnsi="標楷體" w:cs="標楷體" w:hint="eastAsia"/>
        </w:rPr>
        <w:t>。</w:t>
      </w:r>
    </w:p>
    <w:p w:rsidR="007A7A37" w:rsidRPr="00D9026E" w:rsidRDefault="007A7A37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二十</w:t>
      </w:r>
      <w:r w:rsidRPr="00D9026E">
        <w:rPr>
          <w:rFonts w:ascii="標楷體" w:eastAsia="標楷體" w:hAnsi="標楷體" w:cs="標楷體" w:hint="eastAsia"/>
        </w:rPr>
        <w:t>、大會工作人員及帶隊參賽之教師核予公（差）假。</w:t>
      </w:r>
    </w:p>
    <w:p w:rsidR="007A7A37" w:rsidRPr="00D9026E" w:rsidRDefault="007A7A37" w:rsidP="002B6A50">
      <w:pPr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廿一</w:t>
      </w:r>
      <w:r w:rsidRPr="00D9026E">
        <w:rPr>
          <w:rFonts w:ascii="標楷體" w:eastAsia="標楷體" w:hAnsi="標楷體" w:cs="標楷體" w:hint="eastAsia"/>
        </w:rPr>
        <w:t>、本競賽規程如有未盡事宜之處，得由大會臨時修正之。</w:t>
      </w:r>
    </w:p>
    <w:p w:rsidR="007A7A37" w:rsidRPr="004816FE" w:rsidRDefault="007A7A37" w:rsidP="001D7ECE">
      <w:pPr>
        <w:widowControl/>
      </w:pPr>
      <w:r w:rsidRPr="004816FE">
        <w:t xml:space="preserve"> </w:t>
      </w:r>
      <w:bookmarkEnd w:id="0"/>
    </w:p>
    <w:sectPr w:rsidR="007A7A37" w:rsidRPr="004816FE" w:rsidSect="007C2CC5">
      <w:pgSz w:w="11906" w:h="16838" w:code="9"/>
      <w:pgMar w:top="1134" w:right="964" w:bottom="1134" w:left="964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37" w:rsidRDefault="007A7A37">
      <w:r>
        <w:separator/>
      </w:r>
    </w:p>
  </w:endnote>
  <w:endnote w:type="continuationSeparator" w:id="0">
    <w:p w:rsidR="007A7A37" w:rsidRDefault="007A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37" w:rsidRDefault="007A7A37">
      <w:r>
        <w:separator/>
      </w:r>
    </w:p>
  </w:footnote>
  <w:footnote w:type="continuationSeparator" w:id="0">
    <w:p w:rsidR="007A7A37" w:rsidRDefault="007A7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4898"/>
    <w:multiLevelType w:val="hybridMultilevel"/>
    <w:tmpl w:val="7B2E0A88"/>
    <w:lvl w:ilvl="0" w:tplc="D1729AC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  <w:lvl w:ilvl="1" w:tplc="6494214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26E"/>
    <w:rsid w:val="00002E41"/>
    <w:rsid w:val="0001497A"/>
    <w:rsid w:val="000268F3"/>
    <w:rsid w:val="000453C9"/>
    <w:rsid w:val="00051EFC"/>
    <w:rsid w:val="000578A5"/>
    <w:rsid w:val="00060EFB"/>
    <w:rsid w:val="00065591"/>
    <w:rsid w:val="000767E0"/>
    <w:rsid w:val="0008702C"/>
    <w:rsid w:val="00090D5B"/>
    <w:rsid w:val="000A2441"/>
    <w:rsid w:val="000A2B76"/>
    <w:rsid w:val="000C2DFF"/>
    <w:rsid w:val="00111190"/>
    <w:rsid w:val="00137C9C"/>
    <w:rsid w:val="00141A34"/>
    <w:rsid w:val="00152EB7"/>
    <w:rsid w:val="001679DF"/>
    <w:rsid w:val="001A2A3D"/>
    <w:rsid w:val="001A5245"/>
    <w:rsid w:val="001D1B6D"/>
    <w:rsid w:val="001D7ECE"/>
    <w:rsid w:val="00201F8D"/>
    <w:rsid w:val="00205CE8"/>
    <w:rsid w:val="00246668"/>
    <w:rsid w:val="00292D29"/>
    <w:rsid w:val="002A00ED"/>
    <w:rsid w:val="002B6A50"/>
    <w:rsid w:val="002C01B2"/>
    <w:rsid w:val="002D370F"/>
    <w:rsid w:val="002E4AD4"/>
    <w:rsid w:val="002E7644"/>
    <w:rsid w:val="0032754A"/>
    <w:rsid w:val="00331B85"/>
    <w:rsid w:val="00350728"/>
    <w:rsid w:val="00367EF9"/>
    <w:rsid w:val="00372940"/>
    <w:rsid w:val="003905C5"/>
    <w:rsid w:val="003A49F7"/>
    <w:rsid w:val="003B457B"/>
    <w:rsid w:val="003C0224"/>
    <w:rsid w:val="003C09FE"/>
    <w:rsid w:val="003C4DAC"/>
    <w:rsid w:val="003F0E65"/>
    <w:rsid w:val="003F1EEC"/>
    <w:rsid w:val="003F4851"/>
    <w:rsid w:val="00401EA8"/>
    <w:rsid w:val="004041BD"/>
    <w:rsid w:val="00417309"/>
    <w:rsid w:val="0042005C"/>
    <w:rsid w:val="004203D0"/>
    <w:rsid w:val="00427C13"/>
    <w:rsid w:val="004354C0"/>
    <w:rsid w:val="00436E62"/>
    <w:rsid w:val="00453A77"/>
    <w:rsid w:val="00462436"/>
    <w:rsid w:val="00477723"/>
    <w:rsid w:val="004816FE"/>
    <w:rsid w:val="00491181"/>
    <w:rsid w:val="004C5871"/>
    <w:rsid w:val="004F16FD"/>
    <w:rsid w:val="00527C66"/>
    <w:rsid w:val="00541CD4"/>
    <w:rsid w:val="005462A6"/>
    <w:rsid w:val="005B02CD"/>
    <w:rsid w:val="005D165F"/>
    <w:rsid w:val="005F6CB8"/>
    <w:rsid w:val="00600306"/>
    <w:rsid w:val="00603E09"/>
    <w:rsid w:val="00623A4E"/>
    <w:rsid w:val="00696836"/>
    <w:rsid w:val="006A689D"/>
    <w:rsid w:val="00701417"/>
    <w:rsid w:val="007237AF"/>
    <w:rsid w:val="00723B30"/>
    <w:rsid w:val="0074380A"/>
    <w:rsid w:val="007448BE"/>
    <w:rsid w:val="00771BC2"/>
    <w:rsid w:val="0078381B"/>
    <w:rsid w:val="00783DA4"/>
    <w:rsid w:val="00784E86"/>
    <w:rsid w:val="007948FB"/>
    <w:rsid w:val="007A7A37"/>
    <w:rsid w:val="007B4B75"/>
    <w:rsid w:val="007C2CC5"/>
    <w:rsid w:val="007C6DFC"/>
    <w:rsid w:val="007D150E"/>
    <w:rsid w:val="007E4A2E"/>
    <w:rsid w:val="0080322B"/>
    <w:rsid w:val="00812029"/>
    <w:rsid w:val="00820E78"/>
    <w:rsid w:val="00854B3F"/>
    <w:rsid w:val="0086357B"/>
    <w:rsid w:val="00873964"/>
    <w:rsid w:val="008748B0"/>
    <w:rsid w:val="008C08E4"/>
    <w:rsid w:val="008C559B"/>
    <w:rsid w:val="008F47D2"/>
    <w:rsid w:val="008F4D95"/>
    <w:rsid w:val="008F5BBB"/>
    <w:rsid w:val="00904602"/>
    <w:rsid w:val="00906365"/>
    <w:rsid w:val="00942784"/>
    <w:rsid w:val="00984794"/>
    <w:rsid w:val="009D0874"/>
    <w:rsid w:val="009D3BA4"/>
    <w:rsid w:val="00A038AC"/>
    <w:rsid w:val="00A23AA8"/>
    <w:rsid w:val="00A53CA2"/>
    <w:rsid w:val="00A5775B"/>
    <w:rsid w:val="00A67D92"/>
    <w:rsid w:val="00A80870"/>
    <w:rsid w:val="00A80F8F"/>
    <w:rsid w:val="00A84058"/>
    <w:rsid w:val="00A879A1"/>
    <w:rsid w:val="00A9252D"/>
    <w:rsid w:val="00AC20B6"/>
    <w:rsid w:val="00B071DB"/>
    <w:rsid w:val="00B1746A"/>
    <w:rsid w:val="00B36E0C"/>
    <w:rsid w:val="00B4084C"/>
    <w:rsid w:val="00B44910"/>
    <w:rsid w:val="00BA065D"/>
    <w:rsid w:val="00BB7CE1"/>
    <w:rsid w:val="00BD7FB6"/>
    <w:rsid w:val="00BE3B05"/>
    <w:rsid w:val="00C1412F"/>
    <w:rsid w:val="00C362E6"/>
    <w:rsid w:val="00C4428C"/>
    <w:rsid w:val="00C70721"/>
    <w:rsid w:val="00CA00AE"/>
    <w:rsid w:val="00CA2E27"/>
    <w:rsid w:val="00CB0A08"/>
    <w:rsid w:val="00CB0C58"/>
    <w:rsid w:val="00CB4555"/>
    <w:rsid w:val="00CC3205"/>
    <w:rsid w:val="00CC5861"/>
    <w:rsid w:val="00CF46FC"/>
    <w:rsid w:val="00D329FA"/>
    <w:rsid w:val="00D33A66"/>
    <w:rsid w:val="00D9026E"/>
    <w:rsid w:val="00D9267A"/>
    <w:rsid w:val="00DA5B40"/>
    <w:rsid w:val="00DB0BD6"/>
    <w:rsid w:val="00E06E91"/>
    <w:rsid w:val="00E115CB"/>
    <w:rsid w:val="00E13B1A"/>
    <w:rsid w:val="00E326EA"/>
    <w:rsid w:val="00E3550D"/>
    <w:rsid w:val="00E411CA"/>
    <w:rsid w:val="00E952BE"/>
    <w:rsid w:val="00E95A99"/>
    <w:rsid w:val="00EC1B6E"/>
    <w:rsid w:val="00EC760C"/>
    <w:rsid w:val="00F0259C"/>
    <w:rsid w:val="00F23F7D"/>
    <w:rsid w:val="00F44F6C"/>
    <w:rsid w:val="00F64556"/>
    <w:rsid w:val="00F93E01"/>
    <w:rsid w:val="00FA08A2"/>
    <w:rsid w:val="00FB7995"/>
    <w:rsid w:val="00FE2380"/>
    <w:rsid w:val="00FE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B6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00ED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09FE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rsid w:val="003C0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09FE"/>
    <w:rPr>
      <w:rFonts w:ascii="Times New Roman" w:hAnsi="Times New Roman" w:cs="Times New Roman"/>
      <w:kern w:val="2"/>
    </w:rPr>
  </w:style>
  <w:style w:type="character" w:styleId="Hyperlink">
    <w:name w:val="Hyperlink"/>
    <w:basedOn w:val="DefaultParagraphFont"/>
    <w:uiPriority w:val="99"/>
    <w:rsid w:val="00BD7F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D087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874"/>
    <w:rPr>
      <w:rFonts w:ascii="Cambria" w:eastAsia="新細明體" w:hAnsi="Cambria" w:cs="Cambria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5F6CB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sites.google.com/view/106tenn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347</Words>
  <Characters>1984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彰化縣九十八年度『縣長盃』中小學　　　　錦標賽</dc:title>
  <dc:subject/>
  <dc:creator>chung</dc:creator>
  <cp:keywords/>
  <dc:description/>
  <cp:lastModifiedBy>chcg</cp:lastModifiedBy>
  <cp:revision>4</cp:revision>
  <cp:lastPrinted>2014-09-03T02:38:00Z</cp:lastPrinted>
  <dcterms:created xsi:type="dcterms:W3CDTF">2017-07-20T00:37:00Z</dcterms:created>
  <dcterms:modified xsi:type="dcterms:W3CDTF">2017-07-24T00:47:00Z</dcterms:modified>
</cp:coreProperties>
</file>