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E6247A" w:rsidRPr="006E2FE1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E6247A" w:rsidRPr="006E2FE1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E6247A" w:rsidRPr="006E2FE1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Andrew Zolli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101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102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他改變了美國，</w:t>
            </w: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102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101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天下</w:t>
            </w:r>
            <w:r w:rsidRPr="00FB66E4">
              <w:rPr>
                <w:rFonts w:ascii="標楷體" w:eastAsia="標楷體" w:hAnsi="標楷體" w:cs="Times New Roman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102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101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</w:tbl>
    <w:p w:rsidR="00E6247A" w:rsidRDefault="00E6247A">
      <w:pPr>
        <w:rPr>
          <w:rFonts w:cs="Times New Roman"/>
        </w:rPr>
      </w:pPr>
    </w:p>
    <w:p w:rsidR="00E6247A" w:rsidRDefault="00E6247A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0360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E6247A" w:rsidRPr="006E2FE1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E6247A" w:rsidRPr="006E2FE1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E6247A" w:rsidRPr="006E2FE1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B356B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天下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102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天下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商周</w:t>
            </w: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B356B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商周</w:t>
            </w:r>
            <w:r w:rsidRPr="00FB66E4"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101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E6247A" w:rsidRPr="006E2FE1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47A" w:rsidRPr="00FB66E4" w:rsidRDefault="00E6247A" w:rsidP="00FB66E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47A" w:rsidRPr="00FB66E4" w:rsidRDefault="00E6247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</w:tbl>
    <w:p w:rsidR="00E6247A" w:rsidRDefault="00E6247A">
      <w:pPr>
        <w:rPr>
          <w:rFonts w:cs="Times New Roman"/>
        </w:rPr>
      </w:pPr>
    </w:p>
    <w:sectPr w:rsidR="00E6247A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7A" w:rsidRDefault="00E6247A" w:rsidP="00FB66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247A" w:rsidRDefault="00E6247A" w:rsidP="00FB66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7A" w:rsidRDefault="00E6247A" w:rsidP="00FB66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247A" w:rsidRDefault="00E6247A" w:rsidP="00FB66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66"/>
    <w:rsid w:val="000B2243"/>
    <w:rsid w:val="00325D97"/>
    <w:rsid w:val="0051396C"/>
    <w:rsid w:val="006E2FE1"/>
    <w:rsid w:val="0080225F"/>
    <w:rsid w:val="00B356B7"/>
    <w:rsid w:val="00BF101B"/>
    <w:rsid w:val="00CA3266"/>
    <w:rsid w:val="00CA5D34"/>
    <w:rsid w:val="00D64C39"/>
    <w:rsid w:val="00E6247A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1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6E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173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subject/>
  <dc:creator>wendy</dc:creator>
  <cp:keywords/>
  <dc:description/>
  <cp:lastModifiedBy>chcg</cp:lastModifiedBy>
  <cp:revision>2</cp:revision>
  <dcterms:created xsi:type="dcterms:W3CDTF">2015-01-05T07:37:00Z</dcterms:created>
  <dcterms:modified xsi:type="dcterms:W3CDTF">2015-01-05T07:38:00Z</dcterms:modified>
</cp:coreProperties>
</file>